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03F7B">
      <w:pPr>
        <w:spacing w:line="720" w:lineRule="auto"/>
        <w:jc w:val="center"/>
        <w:rPr>
          <w:rFonts w:hint="eastAsia" w:ascii="宋体" w:hAnsi="宋体" w:eastAsia="宋体" w:cs="宋体"/>
          <w:b/>
          <w:bCs/>
          <w:color w:val="auto"/>
          <w:spacing w:val="-10"/>
          <w:sz w:val="52"/>
          <w:szCs w:val="52"/>
          <w:highlight w:val="none"/>
          <w:lang w:val="en-US" w:eastAsia="zh-CN"/>
        </w:rPr>
      </w:pPr>
      <w:r>
        <w:rPr>
          <w:rFonts w:hint="eastAsia" w:ascii="宋体" w:hAnsi="宋体" w:cs="宋体"/>
          <w:b/>
          <w:bCs/>
          <w:color w:val="auto"/>
          <w:spacing w:val="-10"/>
          <w:sz w:val="52"/>
          <w:szCs w:val="52"/>
          <w:highlight w:val="none"/>
          <w:lang w:val="en-US" w:eastAsia="zh-CN"/>
        </w:rPr>
        <w:t>2026年校园周边安全护学提升工程（一批次）跟踪审计项目</w:t>
      </w: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项目编号：HXJY1110001054750</w:t>
      </w:r>
      <w:r>
        <w:rPr>
          <w:rFonts w:hint="eastAsia" w:ascii="宋体" w:hAnsi="宋体" w:eastAsia="宋体" w:cs="宋体"/>
          <w:color w:val="auto"/>
          <w:sz w:val="32"/>
          <w:highlight w:val="none"/>
          <w:u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76AD11C1">
      <w:pPr>
        <w:pStyle w:val="44"/>
        <w:rPr>
          <w:rFonts w:hint="eastAsia" w:ascii="宋体" w:hAnsi="宋体" w:eastAsia="宋体" w:cs="宋体"/>
          <w:color w:val="auto"/>
          <w:sz w:val="32"/>
          <w:highlight w:val="none"/>
        </w:rPr>
      </w:pPr>
    </w:p>
    <w:p w14:paraId="5A136659">
      <w:pPr>
        <w:rPr>
          <w:rFonts w:hint="eastAsia" w:ascii="宋体" w:hAnsi="宋体" w:eastAsia="宋体" w:cs="宋体"/>
          <w:color w:val="auto"/>
          <w:sz w:val="32"/>
          <w:highlight w:val="none"/>
        </w:rPr>
      </w:pPr>
    </w:p>
    <w:p w14:paraId="0C47B78F">
      <w:pPr>
        <w:pStyle w:val="44"/>
        <w:rPr>
          <w:rFonts w:hint="eastAsia"/>
        </w:rPr>
      </w:pPr>
    </w:p>
    <w:p w14:paraId="20B531C3">
      <w:pPr>
        <w:spacing w:line="800" w:lineRule="exact"/>
        <w:jc w:val="center"/>
        <w:rPr>
          <w:rFonts w:hint="eastAsia" w:ascii="宋体" w:hAnsi="宋体" w:eastAsia="宋体" w:cs="宋体"/>
          <w:color w:val="auto"/>
          <w:sz w:val="32"/>
          <w:highlight w:val="none"/>
          <w:lang w:val="en-US" w:eastAsia="zh-CN"/>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cs="宋体"/>
          <w:color w:val="auto"/>
          <w:sz w:val="32"/>
          <w:highlight w:val="none"/>
          <w:u w:val="single"/>
          <w:lang w:val="en-US" w:eastAsia="zh-CN"/>
        </w:rPr>
        <w:t>滁州市重点工程建设管理处</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4 </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20</w:t>
      </w:r>
      <w:r>
        <w:rPr>
          <w:rFonts w:hint="eastAsia" w:ascii="宋体" w:hAnsi="宋体" w:cs="宋体"/>
          <w:color w:val="auto"/>
          <w:sz w:val="32"/>
          <w:highlight w:val="none"/>
          <w:lang w:val="en-US" w:eastAsia="zh-CN"/>
        </w:rPr>
        <w:t>日</w:t>
      </w:r>
    </w:p>
    <w:p w14:paraId="236D7D19">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AFAA93A">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宋体" w:hAnsi="宋体" w:eastAsia="宋体" w:cs="宋体"/>
          <w:b/>
          <w:bCs/>
          <w:color w:val="auto"/>
          <w:sz w:val="21"/>
          <w:szCs w:val="21"/>
          <w:highlight w:val="none"/>
        </w:rPr>
      </w:pPr>
      <w:bookmarkStart w:id="1" w:name="_Toc14627"/>
      <w:bookmarkStart w:id="2" w:name="_Toc21262"/>
      <w:r>
        <w:rPr>
          <w:rFonts w:hint="eastAsia" w:ascii="华文中宋" w:hAnsi="华文中宋" w:eastAsia="华文中宋" w:cs="Times New Roman"/>
          <w:color w:val="auto"/>
          <w:highlight w:val="none"/>
          <w:lang w:val="en-US" w:eastAsia="zh-CN"/>
        </w:rPr>
        <w:t>2026年校园周边安全护学提升工程（一批次）跟踪审计项目</w:t>
      </w:r>
      <w:r>
        <w:rPr>
          <w:rFonts w:hint="eastAsia" w:ascii="华文中宋" w:hAnsi="华文中宋" w:eastAsia="华文中宋" w:cs="Times New Roman"/>
          <w:color w:val="auto"/>
          <w:highlight w:val="none"/>
          <w:lang w:eastAsia="zh-CN"/>
        </w:rPr>
        <w:t>招标公告</w:t>
      </w:r>
      <w:bookmarkEnd w:id="1"/>
      <w:bookmarkEnd w:id="2"/>
      <w:bookmarkStart w:id="3" w:name="_Toc11704"/>
      <w:bookmarkStart w:id="4" w:name="_Toc35393621"/>
      <w:bookmarkStart w:id="5" w:name="_Toc28359079"/>
      <w:bookmarkStart w:id="6" w:name="_Toc28359002"/>
      <w:bookmarkStart w:id="7" w:name="_Toc31215"/>
      <w:bookmarkStart w:id="8" w:name="_Toc23993"/>
      <w:bookmarkStart w:id="9" w:name="_Toc35393790"/>
      <w:bookmarkStart w:id="10" w:name="_Hlk24379207"/>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1" w:name="_Toc35393622"/>
      <w:bookmarkStart w:id="12" w:name="_Toc35393791"/>
      <w:bookmarkStart w:id="13" w:name="_Toc28004"/>
      <w:bookmarkStart w:id="14" w:name="_Toc28359003"/>
      <w:bookmarkStart w:id="15" w:name="_Toc4879"/>
      <w:bookmarkStart w:id="16" w:name="_Toc28359080"/>
      <w:r>
        <w:rPr>
          <w:rFonts w:hint="eastAsia" w:ascii="宋体" w:hAnsi="宋体" w:eastAsia="宋体" w:cs="宋体"/>
          <w:i w:val="0"/>
          <w:iCs w:val="0"/>
          <w:caps w:val="0"/>
          <w:color w:val="auto"/>
          <w:spacing w:val="0"/>
          <w:kern w:val="0"/>
          <w:sz w:val="21"/>
          <w:szCs w:val="21"/>
          <w:highlight w:val="none"/>
          <w:shd w:val="clear" w:fill="FFFFFF"/>
          <w:lang w:val="en-US" w:eastAsia="zh-CN" w:bidi="ar"/>
        </w:rPr>
        <w:t>项目</w:t>
      </w:r>
      <w:r>
        <w:rPr>
          <w:rFonts w:hint="eastAsia" w:ascii="宋体" w:hAnsi="宋体" w:cs="宋体"/>
          <w:i w:val="0"/>
          <w:iCs w:val="0"/>
          <w:caps w:val="0"/>
          <w:color w:val="auto"/>
          <w:spacing w:val="0"/>
          <w:kern w:val="0"/>
          <w:sz w:val="21"/>
          <w:szCs w:val="21"/>
          <w:highlight w:val="none"/>
          <w:shd w:val="clear" w:fill="FFFFFF"/>
          <w:lang w:val="en-US" w:eastAsia="zh-CN" w:bidi="ar"/>
        </w:rPr>
        <w:t>编号：HXJY1110001054750</w:t>
      </w:r>
      <w:r>
        <w:rPr>
          <w:rFonts w:hint="eastAsia" w:ascii="宋体" w:hAnsi="宋体" w:cs="宋体"/>
          <w:i w:val="0"/>
          <w:iCs w:val="0"/>
          <w:caps w:val="0"/>
          <w:color w:val="auto"/>
          <w:spacing w:val="0"/>
          <w:kern w:val="0"/>
          <w:sz w:val="21"/>
          <w:szCs w:val="21"/>
          <w:highlight w:val="none"/>
          <w:shd w:val="clear" w:fill="FFFFFF"/>
          <w:lang w:val="en-US" w:eastAsia="zh-CN" w:bidi="ar"/>
        </w:rPr>
        <w:t xml:space="preserve">  </w:t>
      </w:r>
    </w:p>
    <w:p w14:paraId="1E27E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2026年校园周边安全护学提升工程（一批次）跟踪审计项目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yellow"/>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约1.66万元。</w:t>
      </w:r>
    </w:p>
    <w:p w14:paraId="6C326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最高限价：最高限价为基本费率3‰；审核成果费率4%（审核成果费率为不可竞争费率，固定不变），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2026年校园周边安全护学提升工程(一批次)对市区9个学校周边存在的交通问题进行土建和交通安全设施改造，施工内容主要包括增设信号灯、电子警察，出入口人车分离，增加家长等待区等几个方面。最终达到缓解拥堵，人车和谐的校外环境。工程投资额约395万元（具体以实际发生为准）跟踪审计服务费约1.66万元。本次招标需求为上述工程的跟踪（结算）审计服务。</w:t>
      </w:r>
    </w:p>
    <w:p w14:paraId="50C6B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w:t>
      </w:r>
      <w:r>
        <w:rPr>
          <w:rFonts w:hint="eastAsia" w:ascii="宋体" w:hAnsi="宋体" w:cs="宋体"/>
          <w:i w:val="0"/>
          <w:iCs w:val="0"/>
          <w:caps w:val="0"/>
          <w:color w:val="auto"/>
          <w:spacing w:val="0"/>
          <w:kern w:val="0"/>
          <w:sz w:val="21"/>
          <w:szCs w:val="21"/>
          <w:highlight w:val="none"/>
          <w:shd w:val="clear" w:color="auto" w:fill="FFFFFF"/>
          <w:lang w:val="en-US" w:eastAsia="zh-CN" w:bidi="ar"/>
        </w:rPr>
        <w:t>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75DA9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35393792"/>
      <w:bookmarkStart w:id="19" w:name="_Toc28359004"/>
      <w:bookmarkStart w:id="20" w:name="_Toc2689"/>
      <w:bookmarkStart w:id="21" w:name="_Toc35393623"/>
      <w:bookmarkStart w:id="22" w:name="_Toc28359081"/>
      <w:bookmarkStart w:id="23" w:name="_Toc28172"/>
      <w:bookmarkStart w:id="24" w:name="_Toc7189"/>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1.投标人要求：具备独立承担民事责任能力，具有有效的营业执照或事业单位法人证书；</w:t>
      </w:r>
    </w:p>
    <w:p w14:paraId="7E1ECE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.项目负责人要求：</w:t>
      </w:r>
      <w:r>
        <w:rPr>
          <w:rFonts w:hint="eastAsia" w:ascii="宋体" w:hAnsi="宋体" w:cs="宋体"/>
          <w:i w:val="0"/>
          <w:iCs w:val="0"/>
          <w:caps w:val="0"/>
          <w:color w:val="auto"/>
          <w:spacing w:val="0"/>
          <w:kern w:val="0"/>
          <w:sz w:val="21"/>
          <w:szCs w:val="21"/>
          <w:highlight w:val="none"/>
          <w:shd w:val="clear" w:fill="FFFFFF"/>
          <w:lang w:val="en-US" w:eastAsia="zh-CN" w:bidi="ar"/>
        </w:rPr>
        <w:t>必须具有建设部颁发的中华人民共和国注册造价工程师（或一级造价师）注册执业证书，专业为安装工程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4FE4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cs="宋体"/>
          <w:i w:val="0"/>
          <w:iCs w:val="0"/>
          <w:caps w:val="0"/>
          <w:color w:val="auto"/>
          <w:spacing w:val="0"/>
          <w:kern w:val="0"/>
          <w:sz w:val="21"/>
          <w:szCs w:val="21"/>
          <w:highlight w:val="none"/>
          <w:shd w:val="clear" w:fill="FFFFFF"/>
          <w:lang w:val="en-US" w:eastAsia="zh-CN" w:bidi="ar"/>
        </w:rPr>
        <w:t>业绩要求：</w:t>
      </w:r>
      <w:r>
        <w:rPr>
          <w:rFonts w:hint="eastAsia" w:ascii="宋体" w:hAnsi="宋体" w:eastAsia="宋体" w:cs="宋体"/>
          <w:color w:val="auto"/>
          <w:sz w:val="21"/>
          <w:szCs w:val="21"/>
          <w:highlight w:val="none"/>
          <w:lang w:val="en-US" w:eastAsia="zh-CN"/>
        </w:rPr>
        <w:t>自2021年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月1日至投标截止时间，</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投标人拟派项目负责人须承担</w:t>
      </w:r>
      <w:r>
        <w:rPr>
          <w:rFonts w:hint="eastAsia" w:ascii="宋体" w:hAnsi="宋体" w:eastAsia="宋体" w:cs="宋体"/>
          <w:color w:val="auto"/>
          <w:sz w:val="21"/>
          <w:szCs w:val="21"/>
          <w:highlight w:val="none"/>
          <w:lang w:val="en-US" w:eastAsia="zh-CN"/>
        </w:rPr>
        <w:t>过</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信号灯和高清电子警察</w:t>
      </w:r>
      <w:r>
        <w:rPr>
          <w:rFonts w:hint="eastAsia" w:ascii="宋体" w:hAnsi="宋体" w:cs="宋体"/>
          <w:color w:val="auto"/>
          <w:sz w:val="21"/>
          <w:szCs w:val="21"/>
          <w:highlight w:val="none"/>
          <w:lang w:val="en-US" w:eastAsia="zh-CN"/>
        </w:rPr>
        <w:t>内容的</w:t>
      </w:r>
      <w:r>
        <w:rPr>
          <w:rFonts w:hint="eastAsia" w:ascii="宋体" w:hAnsi="宋体" w:eastAsia="宋体" w:cs="宋体"/>
          <w:color w:val="auto"/>
          <w:sz w:val="21"/>
          <w:szCs w:val="21"/>
          <w:highlight w:val="none"/>
          <w:lang w:val="en-US" w:eastAsia="zh-CN"/>
        </w:rPr>
        <w:t>跟踪审计业绩。（同时提供①跟踪审计结论性文书；②合同。业绩时间以合</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同签订时间为准）；</w:t>
      </w:r>
    </w:p>
    <w:p w14:paraId="6CCB9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4.项目组其他成员（不含项目负责人）要求：</w:t>
      </w:r>
      <w:r>
        <w:rPr>
          <w:rFonts w:hint="eastAsia" w:ascii="宋体" w:hAnsi="宋体" w:eastAsia="宋体" w:cs="宋体"/>
          <w:kern w:val="0"/>
          <w:sz w:val="21"/>
          <w:szCs w:val="21"/>
          <w:highlight w:val="none"/>
          <w:lang w:val="en-US" w:eastAsia="zh-CN" w:bidi="ar"/>
        </w:rPr>
        <w:t>不少于2名且具有在本单位注册的二级及以上注册造价工程师证书（土木建筑工程专业至少1名、安装工程专业至少1名）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2AEC28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20</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日至202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27</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bookmarkStart w:id="25" w:name="_Toc28359082"/>
      <w:bookmarkStart w:id="26" w:name="_Toc28359005"/>
      <w:bookmarkStart w:id="27" w:name="_Toc19139"/>
      <w:bookmarkStart w:id="28" w:name="_Toc35393624"/>
      <w:bookmarkStart w:id="29" w:name="_Toc35393793"/>
      <w:bookmarkStart w:id="30" w:name="_Toc6135"/>
      <w:bookmarkStart w:id="31" w:name="_Toc23486"/>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179D1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28359007"/>
      <w:bookmarkStart w:id="33" w:name="_Toc5602"/>
      <w:bookmarkStart w:id="34" w:name="_Toc28359084"/>
      <w:bookmarkStart w:id="35" w:name="_Toc19623"/>
      <w:bookmarkStart w:id="36" w:name="_Toc1913"/>
      <w:bookmarkStart w:id="37" w:name="_Toc35393794"/>
      <w:bookmarkStart w:id="38" w:name="_Toc35393625"/>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27</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11B42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w:t>
      </w:r>
      <w:r>
        <w:rPr>
          <w:rFonts w:hint="eastAsia" w:ascii="宋体" w:hAnsi="宋体" w:cs="宋体"/>
          <w:i w:val="0"/>
          <w:iCs w:val="0"/>
          <w:caps w:val="0"/>
          <w:color w:val="auto"/>
          <w:spacing w:val="0"/>
          <w:kern w:val="0"/>
          <w:sz w:val="21"/>
          <w:szCs w:val="21"/>
          <w:highlight w:val="none"/>
          <w:shd w:val="clear"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fill="FFFFFF"/>
          <w:lang w:val="en-US" w:eastAsia="zh-CN" w:bidi="ar"/>
        </w:rPr>
        <w:t>新点电子交易平台【滁州专区】上传投标文件。</w:t>
      </w:r>
    </w:p>
    <w:p w14:paraId="68E70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1100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w:t>
      </w:r>
      <w:bookmarkStart w:id="39" w:name="_Toc28359087"/>
      <w:bookmarkStart w:id="40" w:name="_Toc2835901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招标人信息</w:t>
      </w:r>
    </w:p>
    <w:p w14:paraId="34462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名    称：滁州市重点工程建设管理处 </w:t>
      </w:r>
    </w:p>
    <w:p w14:paraId="353A0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址：滁州市琅琊西路建设大厦4楼</w:t>
      </w:r>
    </w:p>
    <w:p w14:paraId="33C435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p>
    <w:p w14:paraId="0B48B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p>
    <w:p w14:paraId="7AB4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    称：滁州市城投工程咨询管理有限公司</w:t>
      </w:r>
    </w:p>
    <w:p w14:paraId="3B487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址：滁州市龙蟠大道109号房产商务大厦6楼</w:t>
      </w:r>
    </w:p>
    <w:p w14:paraId="0EF11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p w14:paraId="48E6D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3.项目联系方式</w:t>
      </w:r>
    </w:p>
    <w:p w14:paraId="631FBA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顾莉</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cs="宋体"/>
          <w:i w:val="0"/>
          <w:iCs w:val="0"/>
          <w:caps w:val="0"/>
          <w:color w:val="auto"/>
          <w:spacing w:val="0"/>
          <w:kern w:val="0"/>
          <w:sz w:val="21"/>
          <w:szCs w:val="21"/>
          <w:highlight w:val="none"/>
          <w:shd w:val="clear" w:color="auto" w:fill="FFFFFF"/>
          <w:lang w:val="en-US" w:eastAsia="zh-CN" w:bidi="ar"/>
        </w:rPr>
        <w:t>王芳</w:t>
      </w:r>
    </w:p>
    <w:p w14:paraId="70309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电　　 话：</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bookmarkEnd w:id="39"/>
    <w:bookmarkEnd w:id="40"/>
    <w:p w14:paraId="6230337C">
      <w:pPr>
        <w:pStyle w:val="44"/>
        <w:rPr>
          <w:rFonts w:hint="eastAsia"/>
          <w:color w:val="auto"/>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2026年校园周边安全护学提升工程（一批次）跟踪审计项目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eastAsia="宋体" w:cs="宋体"/>
                <w:color w:val="0000FF"/>
                <w:highlight w:val="none"/>
                <w:lang w:val="en-US" w:eastAsia="zh-CN"/>
              </w:rPr>
              <w:t>工程投资额约</w:t>
            </w:r>
            <w:r>
              <w:rPr>
                <w:rFonts w:hint="eastAsia" w:ascii="宋体" w:hAnsi="宋体" w:cs="宋体"/>
                <w:color w:val="0000FF"/>
                <w:highlight w:val="none"/>
                <w:lang w:val="en-US" w:eastAsia="zh-CN"/>
              </w:rPr>
              <w:t>395</w:t>
            </w:r>
            <w:r>
              <w:rPr>
                <w:rFonts w:hint="eastAsia" w:ascii="宋体" w:hAnsi="宋体" w:eastAsia="宋体" w:cs="宋体"/>
                <w:color w:val="0000FF"/>
                <w:highlight w:val="none"/>
                <w:lang w:val="en-US" w:eastAsia="zh-CN"/>
              </w:rPr>
              <w:t>万元（具体以实际发生为准），跟踪审计服务费约</w:t>
            </w:r>
            <w:r>
              <w:rPr>
                <w:rFonts w:hint="eastAsia" w:ascii="宋体" w:hAnsi="宋体" w:cs="宋体"/>
                <w:color w:val="0000FF"/>
                <w:highlight w:val="none"/>
                <w:lang w:val="en-US" w:eastAsia="zh-CN"/>
              </w:rPr>
              <w:t>1.66万元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跟踪（结算）审计服务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66D34D9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见招标公告。</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22</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 xml:space="preserve">23 </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bookmarkStart w:id="69" w:name="_GoBack"/>
            <w:bookmarkEnd w:id="69"/>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5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6543D70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w:t>
            </w:r>
            <w:r>
              <w:rPr>
                <w:rFonts w:hint="eastAsia" w:ascii="宋体" w:hAnsi="宋体" w:eastAsia="宋体" w:cs="宋体"/>
                <w:b/>
                <w:bCs/>
                <w:color w:val="auto"/>
                <w:kern w:val="0"/>
                <w:sz w:val="21"/>
                <w:szCs w:val="21"/>
                <w:highlight w:val="none"/>
                <w:lang w:val="en-US" w:eastAsia="zh-CN"/>
              </w:rPr>
              <w:t>服务费结算款仅支付给中标单位，不支持支付给授权的分公司、子公司等分支机构。（请款</w:t>
            </w:r>
            <w:r>
              <w:rPr>
                <w:rFonts w:hint="eastAsia" w:ascii="宋体" w:hAnsi="宋体" w:cs="宋体"/>
                <w:b/>
                <w:bCs/>
                <w:color w:val="auto"/>
                <w:kern w:val="0"/>
                <w:sz w:val="21"/>
                <w:szCs w:val="21"/>
                <w:highlight w:val="none"/>
                <w:lang w:val="en-US" w:eastAsia="zh-CN"/>
              </w:rPr>
              <w:t>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出具审核报告，经招标人审查备案通过后，按照备案金额为基数结算支付审计服务费用。</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元，专家评审费另计（最终以实际发生为准，</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两名</w:t>
            </w:r>
            <w:r>
              <w:rPr>
                <w:rFonts w:hint="eastAsia" w:ascii="宋体" w:hAnsi="宋体" w:cs="宋体"/>
                <w:color w:val="auto"/>
                <w:szCs w:val="21"/>
                <w:highlight w:val="none"/>
              </w:rPr>
              <w:t>中标人</w:t>
            </w:r>
            <w:r>
              <w:rPr>
                <w:rFonts w:hint="eastAsia" w:ascii="宋体" w:hAnsi="宋体" w:cs="宋体"/>
                <w:color w:val="auto"/>
                <w:szCs w:val="21"/>
                <w:highlight w:val="none"/>
                <w:lang w:val="en-US" w:eastAsia="zh-CN"/>
              </w:rPr>
              <w:t>均摊</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szCs w:val="21"/>
                <w:highlight w:val="none"/>
                <w:lang w:val="en-US" w:eastAsia="zh-CN"/>
              </w:rPr>
              <w:t>，两笔费用均由中标人</w:t>
            </w:r>
            <w:r>
              <w:rPr>
                <w:rFonts w:hint="eastAsia" w:ascii="宋体" w:hAnsi="宋体" w:cs="宋体"/>
                <w:color w:val="auto"/>
                <w:szCs w:val="21"/>
                <w:highlight w:val="none"/>
              </w:rPr>
              <w:t>在领取中标通知书时一次性支付给代理公司。</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2" w:name="_Toc515"/>
            <w:bookmarkStart w:id="43" w:name="_Toc13663"/>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44"/>
        <w:rPr>
          <w:rFonts w:hint="eastAsia"/>
          <w:color w:val="auto"/>
          <w:highlight w:val="none"/>
        </w:rPr>
      </w:pPr>
    </w:p>
    <w:p w14:paraId="5115A68F">
      <w:pPr>
        <w:pStyle w:val="44"/>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2026年校园周边安全护学提升工程（一批次）跟踪审计项目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工程投资额约395万元（具体以实际发生为准），跟踪审计服务费约1.66万元。</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29988"/>
      <w:bookmarkStart w:id="45" w:name="_Toc17301"/>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cs="宋体"/>
          <w:b/>
          <w:bCs/>
          <w:color w:val="auto"/>
          <w:sz w:val="21"/>
          <w:szCs w:val="21"/>
          <w:highlight w:val="none"/>
          <w:lang w:val="en-US" w:eastAsia="zh-CN"/>
        </w:rPr>
        <w:t>见招标公告。</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4852"/>
      <w:bookmarkStart w:id="47" w:name="_Toc6831"/>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58D520D">
      <w:pPr>
        <w:spacing w:line="440" w:lineRule="exact"/>
        <w:rPr>
          <w:rFonts w:hint="default" w:ascii="宋体" w:hAnsi="Calibri" w:eastAsia="宋体" w:cs="Times New Roman"/>
          <w:color w:val="auto"/>
          <w:szCs w:val="21"/>
          <w:highlight w:val="none"/>
          <w:lang w:val="en-US" w:eastAsia="zh-CN"/>
        </w:rPr>
      </w:pPr>
      <w:r>
        <w:rPr>
          <w:rFonts w:hint="eastAsia" w:ascii="宋体" w:hAnsi="Calibri" w:eastAsia="宋体" w:cs="Times New Roman"/>
          <w:color w:val="auto"/>
          <w:szCs w:val="21"/>
          <w:highlight w:val="none"/>
          <w:lang w:val="en-US" w:eastAsia="zh-CN"/>
        </w:rPr>
        <w:t>具体要求详见本招标文件第四章“投标文件格式”。</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cs="宋体"/>
          <w:color w:val="auto"/>
          <w:sz w:val="21"/>
          <w:szCs w:val="21"/>
          <w:highlight w:val="none"/>
          <w:lang w:val="en-US" w:eastAsia="zh-CN"/>
        </w:rPr>
        <w:t>招标代理费、</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8" w:name="_Toc27519"/>
      <w:bookmarkStart w:id="49" w:name="_Toc13407"/>
      <w:r>
        <w:rPr>
          <w:rFonts w:hint="eastAsia" w:ascii="宋体" w:hAnsi="宋体" w:eastAsia="宋体" w:cs="宋体"/>
          <w:b/>
          <w:bCs/>
          <w:color w:val="auto"/>
          <w:sz w:val="28"/>
          <w:highlight w:val="none"/>
        </w:rPr>
        <w:t>四、投标文件的递交</w:t>
      </w:r>
      <w:bookmarkEnd w:id="48"/>
      <w:bookmarkEnd w:id="49"/>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24005"/>
      <w:bookmarkStart w:id="51" w:name="_Toc18173"/>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w:t>
      </w:r>
      <w:r>
        <w:rPr>
          <w:rFonts w:hint="eastAsia" w:ascii="宋体" w:hAnsi="宋体" w:cs="宋体"/>
          <w:color w:val="auto"/>
          <w:szCs w:val="21"/>
          <w:highlight w:val="none"/>
          <w:lang w:val="en-US" w:eastAsia="zh-CN"/>
        </w:rPr>
        <w:t>作出</w:t>
      </w:r>
      <w:r>
        <w:rPr>
          <w:rFonts w:hint="eastAsia" w:ascii="宋体" w:hAnsi="宋体" w:eastAsia="宋体" w:cs="宋体"/>
          <w:color w:val="auto"/>
          <w:szCs w:val="21"/>
          <w:highlight w:val="none"/>
          <w:lang w:val="en-US" w:eastAsia="zh-CN"/>
        </w:rPr>
        <w:t>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spacing w:line="440" w:lineRule="exact"/>
        <w:ind w:firstLine="205" w:firstLineChars="98"/>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评标委员会应当对投标人提供的报告、证明材料及详细说明认真研究。对存在意见分歧的，可采用投票方式表决决定（按多数评委意见为准）。</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2926"/>
      <w:bookmarkStart w:id="53" w:name="_Toc21491"/>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222"/>
      <w:bookmarkStart w:id="55"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w:t>
      </w:r>
      <w:r>
        <w:rPr>
          <w:rFonts w:hint="eastAsia" w:ascii="宋体" w:hAnsi="宋体" w:cs="宋体"/>
          <w:color w:val="auto"/>
          <w:kern w:val="10"/>
          <w:sz w:val="21"/>
          <w:szCs w:val="21"/>
          <w:highlight w:val="none"/>
          <w:lang w:eastAsia="zh-CN"/>
        </w:rPr>
        <w:t>不得泄露</w:t>
      </w:r>
      <w:r>
        <w:rPr>
          <w:rFonts w:hint="eastAsia" w:ascii="宋体" w:hAnsi="宋体" w:eastAsia="宋体" w:cs="宋体"/>
          <w:color w:val="auto"/>
          <w:kern w:val="10"/>
          <w:sz w:val="21"/>
          <w:szCs w:val="21"/>
          <w:highlight w:val="none"/>
        </w:rPr>
        <w:t xml:space="preserve">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w:t>
      </w:r>
      <w:r>
        <w:rPr>
          <w:rFonts w:hint="eastAsia" w:ascii="宋体" w:hAnsi="宋体" w:cs="宋体"/>
          <w:color w:val="auto"/>
          <w:kern w:val="10"/>
          <w:sz w:val="21"/>
          <w:szCs w:val="21"/>
          <w:highlight w:val="none"/>
          <w:lang w:eastAsia="zh-CN"/>
        </w:rPr>
        <w:t>透露</w:t>
      </w:r>
      <w:r>
        <w:rPr>
          <w:rFonts w:hint="eastAsia" w:ascii="宋体" w:hAnsi="宋体" w:eastAsia="宋体" w:cs="宋体"/>
          <w:color w:val="auto"/>
          <w:kern w:val="10"/>
          <w:sz w:val="21"/>
          <w:szCs w:val="21"/>
          <w:highlight w:val="none"/>
        </w:rPr>
        <w:t>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w:t>
      </w:r>
      <w:r>
        <w:rPr>
          <w:rFonts w:hint="eastAsia" w:ascii="宋体" w:hAnsi="宋体" w:cs="宋体"/>
          <w:color w:val="auto"/>
          <w:kern w:val="10"/>
          <w:sz w:val="21"/>
          <w:szCs w:val="21"/>
          <w:highlight w:val="none"/>
          <w:lang w:val="en-US" w:eastAsia="zh-CN"/>
        </w:rPr>
        <w:t>透露</w:t>
      </w:r>
      <w:r>
        <w:rPr>
          <w:rFonts w:hint="eastAsia" w:ascii="宋体" w:hAnsi="宋体" w:eastAsia="宋体" w:cs="宋体"/>
          <w:color w:val="auto"/>
          <w:kern w:val="10"/>
          <w:sz w:val="21"/>
          <w:szCs w:val="21"/>
          <w:highlight w:val="none"/>
          <w:lang w:val="en-US" w:eastAsia="zh-CN"/>
        </w:rPr>
        <w:t>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w:t>
      </w:r>
      <w:r>
        <w:rPr>
          <w:rFonts w:hint="eastAsia" w:ascii="宋体" w:hAnsi="宋体" w:cs="宋体"/>
          <w:b/>
          <w:bCs/>
          <w:color w:val="auto"/>
          <w:sz w:val="21"/>
          <w:szCs w:val="21"/>
          <w:highlight w:val="none"/>
          <w:lang w:eastAsia="zh-CN"/>
        </w:rPr>
        <w:t>质疑</w:t>
      </w:r>
      <w:r>
        <w:rPr>
          <w:rFonts w:hint="eastAsia" w:ascii="宋体" w:hAnsi="宋体" w:eastAsia="宋体" w:cs="宋体"/>
          <w:b/>
          <w:bCs/>
          <w:color w:val="auto"/>
          <w:sz w:val="21"/>
          <w:szCs w:val="21"/>
          <w:highlight w:val="none"/>
        </w:rPr>
        <w:t>（异议），且针对同一招标采购程序环节的质疑（异议）应当一次性提出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9" w:name="_Toc449028878"/>
      <w:bookmarkStart w:id="60" w:name="_Toc5843031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628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5D3E1626">
            <w:pPr>
              <w:spacing w:line="320" w:lineRule="exact"/>
              <w:jc w:val="center"/>
              <w:rPr>
                <w:rFonts w:hint="eastAsia" w:ascii="宋体" w:hAnsi="宋体"/>
                <w:color w:val="auto"/>
                <w:szCs w:val="21"/>
                <w:highlight w:val="none"/>
              </w:rPr>
            </w:pPr>
          </w:p>
        </w:tc>
        <w:tc>
          <w:tcPr>
            <w:tcW w:w="1235" w:type="dxa"/>
            <w:vMerge w:val="continue"/>
            <w:noWrap w:val="0"/>
            <w:vAlign w:val="center"/>
          </w:tcPr>
          <w:p w14:paraId="7FED4DFA">
            <w:pPr>
              <w:spacing w:line="320" w:lineRule="exact"/>
              <w:rPr>
                <w:rFonts w:hint="eastAsia" w:ascii="宋体" w:hAnsi="宋体"/>
                <w:color w:val="auto"/>
                <w:szCs w:val="21"/>
                <w:highlight w:val="none"/>
              </w:rPr>
            </w:pPr>
          </w:p>
        </w:tc>
        <w:tc>
          <w:tcPr>
            <w:tcW w:w="5296" w:type="dxa"/>
            <w:noWrap w:val="0"/>
            <w:vAlign w:val="center"/>
          </w:tcPr>
          <w:p w14:paraId="462D0C9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（3）投标人业绩要求</w:t>
            </w:r>
          </w:p>
        </w:tc>
        <w:tc>
          <w:tcPr>
            <w:tcW w:w="2757" w:type="dxa"/>
            <w:noWrap w:val="0"/>
            <w:vAlign w:val="center"/>
          </w:tcPr>
          <w:p w14:paraId="279C65C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4BA254A7">
            <w:pPr>
              <w:keepNext w:val="0"/>
              <w:keepLines w:val="0"/>
              <w:suppressLineNumbers w:val="0"/>
              <w:spacing w:before="0" w:beforeAutospacing="0" w:after="0" w:afterAutospacing="0"/>
              <w:ind w:left="0" w:leftChars="0" w:right="0" w:rightChars="0"/>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合同扫描件和</w:t>
            </w:r>
            <w:r>
              <w:rPr>
                <w:rFonts w:hint="eastAsia" w:ascii="宋体" w:hAnsi="宋体" w:eastAsia="宋体" w:cs="宋体"/>
                <w:i w:val="0"/>
                <w:iCs w:val="0"/>
                <w:caps w:val="0"/>
                <w:color w:val="auto"/>
                <w:spacing w:val="0"/>
                <w:kern w:val="0"/>
                <w:sz w:val="21"/>
                <w:szCs w:val="21"/>
                <w:highlight w:val="none"/>
                <w:shd w:val="clear" w:fill="FFFFFF"/>
                <w:lang w:val="en-US" w:eastAsia="zh-CN" w:bidi="ar"/>
              </w:rPr>
              <w:t>跟踪审计结论性文书</w:t>
            </w:r>
            <w:r>
              <w:rPr>
                <w:rFonts w:hint="eastAsia" w:ascii="宋体" w:hAnsi="宋体" w:eastAsia="宋体" w:cs="宋体"/>
                <w:color w:val="auto"/>
                <w:kern w:val="2"/>
                <w:sz w:val="21"/>
                <w:szCs w:val="21"/>
                <w:highlight w:val="none"/>
                <w:lang w:val="en-US" w:eastAsia="zh-CN" w:bidi="ar-SA"/>
              </w:rPr>
              <w:t>扫描件</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3A776DE">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272C7DE0">
            <w:pPr>
              <w:numPr>
                <w:ilvl w:val="0"/>
                <w:numId w:val="2"/>
              </w:numPr>
              <w:spacing w:line="360" w:lineRule="exact"/>
              <w:jc w:val="both"/>
              <w:rPr>
                <w:rFonts w:hint="eastAsia"/>
              </w:rPr>
            </w:pP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不少于2名且具有在本单位注册的二级及以上注册造价工程师证书（土木建筑工程专业至少1名、安装工程专业至少1名）</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w:t>
            </w:r>
          </w:p>
        </w:tc>
        <w:tc>
          <w:tcPr>
            <w:tcW w:w="275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75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w:t>
      </w:r>
      <w:r>
        <w:rPr>
          <w:rFonts w:hint="eastAsia" w:ascii="宋体" w:hAnsi="宋体"/>
          <w:b/>
          <w:color w:val="auto"/>
          <w:szCs w:val="21"/>
          <w:highlight w:val="none"/>
          <w:lang w:eastAsia="zh-CN"/>
        </w:rPr>
        <w:t>涉及</w:t>
      </w:r>
      <w:r>
        <w:rPr>
          <w:rFonts w:hint="eastAsia" w:ascii="宋体" w:hAnsi="宋体"/>
          <w:b/>
          <w:color w:val="auto"/>
          <w:szCs w:val="21"/>
          <w:highlight w:val="none"/>
        </w:rPr>
        <w:t>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257D62F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)其他情形，经评标委员会提出按无效投标处理的；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)招标文件规定的其他无效投标情形。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3C562433">
      <w:pPr>
        <w:rPr>
          <w:rFonts w:hint="eastAsia"/>
          <w:color w:val="auto"/>
          <w:highlight w:val="none"/>
        </w:rPr>
      </w:pP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4F6DA2D9">
      <w:pPr>
        <w:spacing w:line="360" w:lineRule="auto"/>
        <w:jc w:val="center"/>
        <w:rPr>
          <w:rFonts w:hint="eastAsia" w:ascii="宋体"/>
          <w:b/>
          <w:color w:val="auto"/>
          <w:sz w:val="52"/>
          <w:szCs w:val="24"/>
          <w:highlight w:val="none"/>
        </w:rPr>
      </w:pPr>
    </w:p>
    <w:p w14:paraId="20035B76">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54E283F">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4289530">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6"/>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2026年校园周边安全护学提升工程（一批次）跟踪审计项目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 xml:space="preserve">2026年校园周边安全护学提升工程（一批次）跟踪审计项目 </w:t>
      </w:r>
    </w:p>
    <w:p w14:paraId="32836F0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cs="宋体"/>
          <w:color w:val="auto"/>
          <w:kern w:val="0"/>
          <w:sz w:val="21"/>
          <w:szCs w:val="21"/>
          <w:highlight w:val="none"/>
        </w:rPr>
        <w:t>2.项目投资额：</w:t>
      </w:r>
      <w:r>
        <w:rPr>
          <w:rFonts w:hint="eastAsia" w:ascii="宋体" w:hAnsi="宋体" w:eastAsia="宋体" w:cs="宋体"/>
          <w:color w:val="auto"/>
          <w:highlight w:val="none"/>
          <w:lang w:val="en-US" w:eastAsia="zh-CN"/>
        </w:rPr>
        <w:t>约</w:t>
      </w:r>
      <w:r>
        <w:rPr>
          <w:rFonts w:hint="eastAsia" w:ascii="宋体" w:hAnsi="宋体" w:cs="宋体"/>
          <w:color w:val="auto"/>
          <w:highlight w:val="none"/>
          <w:lang w:val="en-US" w:eastAsia="zh-CN"/>
        </w:rPr>
        <w:t>395</w:t>
      </w:r>
      <w:r>
        <w:rPr>
          <w:rFonts w:hint="eastAsia" w:ascii="宋体" w:hAnsi="宋体" w:eastAsia="宋体" w:cs="宋体"/>
          <w:color w:val="auto"/>
          <w:highlight w:val="none"/>
          <w:lang w:val="en-US" w:eastAsia="zh-CN"/>
        </w:rPr>
        <w:t>万元。</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1.滁州市政府投资项目审计“八不准制度”和市重点处“工程建设十六条禁令”；</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334EB0E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（一）项目跟踪（结算）审计服务费用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由综合计划科在定案时明确处罚金额报工程监管科落实处罚</w:t>
      </w:r>
      <w:r>
        <w:rPr>
          <w:rFonts w:hint="eastAsia" w:ascii="宋体" w:hAnsi="宋体" w:eastAsia="宋体" w:cs="宋体"/>
          <w:b w:val="0"/>
          <w:bCs w:val="0"/>
          <w:color w:val="auto"/>
          <w:sz w:val="21"/>
          <w:szCs w:val="21"/>
          <w:highlight w:val="none"/>
        </w:rPr>
        <w:t>。</w:t>
      </w:r>
    </w:p>
    <w:p w14:paraId="2C08F6C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）项目跟踪（结算）审计费用结算方式</w:t>
      </w:r>
    </w:p>
    <w:p w14:paraId="39214F57">
      <w:pPr>
        <w:spacing w:line="550" w:lineRule="exact"/>
        <w:ind w:firstLine="422" w:firstLineChars="200"/>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付款方式：出具审核报告，经招标人审查备案通过后，按照备案金额为基数结算支付审计服务费用。</w:t>
      </w:r>
    </w:p>
    <w:p w14:paraId="04FC75BD">
      <w:pPr>
        <w:spacing w:line="550" w:lineRule="exact"/>
        <w:ind w:firstLine="422" w:firstLineChars="200"/>
        <w:rPr>
          <w:rFonts w:hint="eastAsia" w:cs="Times New Roman"/>
          <w:b/>
          <w:bCs/>
          <w:color w:val="auto"/>
          <w:kern w:val="2"/>
          <w:sz w:val="21"/>
          <w:szCs w:val="21"/>
          <w:highlight w:val="none"/>
          <w:lang w:val="en-US" w:eastAsia="zh-CN"/>
        </w:rPr>
      </w:pPr>
      <w:r>
        <w:rPr>
          <w:rFonts w:hint="eastAsia" w:cs="Times New Roman"/>
          <w:b/>
          <w:bCs/>
          <w:color w:val="auto"/>
          <w:kern w:val="2"/>
          <w:sz w:val="21"/>
          <w:szCs w:val="21"/>
          <w:highlight w:val="none"/>
          <w:lang w:val="en-US" w:eastAsia="zh-CN"/>
        </w:rPr>
        <w:t>付费时间:每次付款前提条件为中标单位同意建设单位在政府资金调度会批准且发票送达后完成支付。</w:t>
      </w:r>
    </w:p>
    <w:p w14:paraId="3855DD4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3A106AD5">
      <w:pPr>
        <w:spacing w:line="440" w:lineRule="exact"/>
        <w:ind w:firstLine="600"/>
        <w:jc w:val="left"/>
        <w:rPr>
          <w:rFonts w:hint="default" w:ascii="宋体" w:hAnsi="宋体" w:eastAsia="宋体" w:cs="Times New Roman"/>
          <w:b/>
          <w:bCs/>
          <w:color w:val="auto"/>
          <w:kern w:val="2"/>
          <w:sz w:val="21"/>
          <w:szCs w:val="21"/>
          <w:highlight w:val="none"/>
          <w:lang w:val="en-US" w:eastAsia="zh-CN"/>
        </w:rPr>
      </w:pPr>
      <w:r>
        <w:rPr>
          <w:rFonts w:hint="eastAsia" w:ascii="宋体" w:hAnsi="宋体" w:eastAsia="宋体" w:cs="Times New Roman"/>
          <w:b/>
          <w:bCs/>
          <w:color w:val="auto"/>
          <w:kern w:val="2"/>
          <w:sz w:val="21"/>
          <w:szCs w:val="21"/>
          <w:highlight w:val="none"/>
          <w:lang w:val="en-US" w:eastAsia="zh-CN"/>
        </w:rPr>
        <w:t>（3）本项目费用由招标人指定的付款单位支付，发票付款单位名称为其付款单位。本项目工程款不与分公司结算，仅支付给中标单位（请款所提供的发票名称须与中标单位名称保持一致）。</w:t>
      </w:r>
    </w:p>
    <w:p w14:paraId="655744F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过程须遵守招标人制定的《工程造价咨询服务管理办法》</w:t>
      </w:r>
      <w:r>
        <w:rPr>
          <w:rFonts w:hint="eastAsia" w:cs="Times New Roman"/>
          <w:color w:val="auto"/>
          <w:kern w:val="2"/>
          <w:sz w:val="21"/>
          <w:szCs w:val="21"/>
          <w:highlight w:val="none"/>
          <w:lang w:eastAsia="zh-CN"/>
        </w:rPr>
        <w:t>，以及</w:t>
      </w:r>
      <w:r>
        <w:rPr>
          <w:rFonts w:hint="eastAsia" w:eastAsia="宋体" w:cs="Times New Roman"/>
          <w:color w:val="auto"/>
          <w:kern w:val="2"/>
          <w:sz w:val="21"/>
          <w:szCs w:val="21"/>
          <w:highlight w:val="none"/>
        </w:rPr>
        <w:t>为提升审计质量和效率、控制廉政风险等方面制定的各项规定。</w:t>
      </w:r>
    </w:p>
    <w:p w14:paraId="36487EBF">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3B9364AA">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跟踪审计服务质量日常考核原则上每季度安排一次。考核以各造价企业单个审计项目为单位，对单个审计项目审计实施过程和完成情况进行综合考核，满分为</w:t>
      </w:r>
      <w:r>
        <w:rPr>
          <w:rFonts w:hint="default" w:ascii="宋体" w:hAnsi="宋体" w:eastAsia="宋体" w:cs="Times New Roman"/>
          <w:color w:val="auto"/>
          <w:kern w:val="2"/>
          <w:sz w:val="21"/>
          <w:szCs w:val="21"/>
          <w:highlight w:val="none"/>
          <w:lang w:eastAsia="zh-CN"/>
        </w:rPr>
        <w:t>100</w:t>
      </w:r>
      <w:r>
        <w:rPr>
          <w:rFonts w:hint="default" w:ascii="宋体" w:hAnsi="宋体" w:eastAsia="宋体" w:cs="Times New Roman"/>
          <w:color w:val="auto"/>
          <w:kern w:val="2"/>
          <w:sz w:val="21"/>
          <w:szCs w:val="21"/>
          <w:highlight w:val="none"/>
        </w:rPr>
        <w:t>分，考核标准见《滁州市重点工程建设管理处跟踪审计服务质量日常考核表》（附件</w:t>
      </w:r>
      <w:r>
        <w:rPr>
          <w:rFonts w:hint="default" w:ascii="宋体" w:hAnsi="宋体" w:eastAsia="宋体" w:cs="Times New Roman"/>
          <w:color w:val="auto"/>
          <w:kern w:val="2"/>
          <w:sz w:val="21"/>
          <w:szCs w:val="21"/>
          <w:highlight w:val="none"/>
          <w:lang w:val="en-US" w:eastAsia="zh-CN"/>
        </w:rPr>
        <w:t>2</w:t>
      </w:r>
      <w:r>
        <w:rPr>
          <w:rFonts w:hint="default" w:ascii="宋体" w:hAnsi="宋体" w:eastAsia="宋体" w:cs="Times New Roman"/>
          <w:color w:val="auto"/>
          <w:kern w:val="2"/>
          <w:sz w:val="21"/>
          <w:szCs w:val="21"/>
          <w:highlight w:val="none"/>
        </w:rPr>
        <w:t>）。考核结果设“优”、“良”、“中”、“差”四个等级，考核得分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分及以上的项目评“优”，考核得分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分的项目评“良”，考核得分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val="en-US" w:eastAsia="zh-CN"/>
        </w:rPr>
        <w:t>85</w:t>
      </w:r>
      <w:r>
        <w:rPr>
          <w:rFonts w:hint="default" w:ascii="宋体" w:hAnsi="宋体" w:eastAsia="宋体" w:cs="Times New Roman"/>
          <w:color w:val="auto"/>
          <w:kern w:val="2"/>
          <w:sz w:val="21"/>
          <w:szCs w:val="21"/>
          <w:highlight w:val="none"/>
        </w:rPr>
        <w:t>分的项目评“中”，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分以下的项目评“差”。对评“优” 项目的审计组予以通报表扬；对评“中”项目的审计组进行约谈；评“差”项目的审计组予以通报批评，进行约谈</w:t>
      </w:r>
      <w:r>
        <w:rPr>
          <w:rFonts w:hint="default" w:ascii="宋体" w:hAnsi="宋体" w:eastAsia="宋体" w:cs="Times New Roman"/>
          <w:color w:val="auto"/>
          <w:kern w:val="2"/>
          <w:sz w:val="21"/>
          <w:szCs w:val="21"/>
          <w:highlight w:val="none"/>
          <w:lang w:eastAsia="zh-CN"/>
        </w:rPr>
        <w:t>，</w:t>
      </w:r>
      <w:r>
        <w:rPr>
          <w:rFonts w:hint="default" w:ascii="宋体" w:hAnsi="宋体" w:eastAsia="宋体" w:cs="Times New Roman"/>
          <w:color w:val="auto"/>
          <w:kern w:val="2"/>
          <w:sz w:val="21"/>
          <w:szCs w:val="21"/>
          <w:highlight w:val="none"/>
        </w:rPr>
        <w:t>处罚</w:t>
      </w:r>
      <w:r>
        <w:rPr>
          <w:rFonts w:hint="default" w:ascii="宋体" w:hAnsi="宋体" w:eastAsia="宋体" w:cs="Times New Roman"/>
          <w:color w:val="auto"/>
          <w:kern w:val="2"/>
          <w:sz w:val="21"/>
          <w:szCs w:val="21"/>
          <w:highlight w:val="none"/>
          <w:lang w:val="en-US" w:eastAsia="zh-CN"/>
        </w:rPr>
        <w:t>4</w:t>
      </w:r>
      <w:r>
        <w:rPr>
          <w:rFonts w:hint="default" w:ascii="宋体" w:hAnsi="宋体" w:eastAsia="宋体" w:cs="Times New Roman"/>
          <w:color w:val="auto"/>
          <w:kern w:val="2"/>
          <w:sz w:val="21"/>
          <w:szCs w:val="21"/>
          <w:highlight w:val="none"/>
          <w:lang w:eastAsia="zh-CN"/>
        </w:rPr>
        <w:t>000</w:t>
      </w:r>
      <w:r>
        <w:rPr>
          <w:rFonts w:hint="default" w:ascii="宋体" w:hAnsi="宋体" w:eastAsia="宋体" w:cs="Times New Roman"/>
          <w:color w:val="auto"/>
          <w:kern w:val="2"/>
          <w:sz w:val="21"/>
          <w:szCs w:val="21"/>
          <w:highlight w:val="none"/>
        </w:rPr>
        <w:t>元</w:t>
      </w:r>
      <w:r>
        <w:rPr>
          <w:rFonts w:hint="default" w:ascii="宋体" w:hAnsi="宋体" w:eastAsia="宋体" w:cs="Times New Roman"/>
          <w:color w:val="auto"/>
          <w:kern w:val="2"/>
          <w:sz w:val="21"/>
          <w:szCs w:val="21"/>
          <w:highlight w:val="none"/>
          <w:lang w:eastAsia="zh-CN"/>
        </w:rPr>
        <w:t>及</w:t>
      </w:r>
      <w:r>
        <w:rPr>
          <w:rFonts w:hint="default" w:ascii="宋体" w:hAnsi="宋体" w:eastAsia="宋体" w:cs="Times New Roman"/>
          <w:color w:val="auto"/>
          <w:kern w:val="2"/>
          <w:sz w:val="21"/>
          <w:szCs w:val="21"/>
          <w:highlight w:val="none"/>
          <w:lang w:val="en-US" w:eastAsia="zh-CN"/>
        </w:rPr>
        <w:t>暂停业务3</w:t>
      </w:r>
      <w:r>
        <w:rPr>
          <w:rFonts w:hint="default" w:ascii="宋体" w:hAnsi="宋体" w:eastAsia="宋体" w:cs="Times New Roman"/>
          <w:color w:val="auto"/>
          <w:kern w:val="2"/>
          <w:sz w:val="21"/>
          <w:szCs w:val="21"/>
          <w:highlight w:val="none"/>
        </w:rPr>
        <w:t>个月，</w:t>
      </w:r>
      <w:r>
        <w:rPr>
          <w:rFonts w:hint="default" w:ascii="宋体" w:hAnsi="宋体" w:eastAsia="宋体" w:cs="Times New Roman"/>
          <w:color w:val="auto"/>
          <w:kern w:val="2"/>
          <w:sz w:val="21"/>
          <w:szCs w:val="21"/>
          <w:highlight w:val="none"/>
          <w:lang w:val="en-US" w:eastAsia="zh-CN"/>
        </w:rPr>
        <w:t>连续两个</w:t>
      </w:r>
      <w:r>
        <w:rPr>
          <w:rFonts w:hint="default" w:ascii="宋体" w:hAnsi="宋体" w:eastAsia="宋体" w:cs="Times New Roman"/>
          <w:color w:val="auto"/>
          <w:kern w:val="2"/>
          <w:sz w:val="21"/>
          <w:szCs w:val="21"/>
          <w:highlight w:val="none"/>
          <w:lang w:eastAsia="zh-CN"/>
        </w:rPr>
        <w:t>季度评</w:t>
      </w:r>
      <w:r>
        <w:rPr>
          <w:rFonts w:hint="default" w:ascii="宋体" w:hAnsi="宋体" w:eastAsia="宋体" w:cs="Times New Roman"/>
          <w:color w:val="auto"/>
          <w:kern w:val="2"/>
          <w:sz w:val="21"/>
          <w:szCs w:val="21"/>
          <w:highlight w:val="none"/>
        </w:rPr>
        <w:t>“差”</w:t>
      </w:r>
      <w:r>
        <w:rPr>
          <w:rFonts w:hint="default" w:ascii="宋体" w:hAnsi="宋体" w:eastAsia="宋体" w:cs="Times New Roman"/>
          <w:color w:val="auto"/>
          <w:kern w:val="2"/>
          <w:sz w:val="21"/>
          <w:szCs w:val="21"/>
          <w:highlight w:val="none"/>
          <w:lang w:eastAsia="zh-CN"/>
        </w:rPr>
        <w:t>的，</w:t>
      </w:r>
      <w:r>
        <w:rPr>
          <w:rFonts w:hint="default" w:ascii="宋体" w:hAnsi="宋体" w:eastAsia="宋体" w:cs="Times New Roman"/>
          <w:color w:val="auto"/>
          <w:kern w:val="2"/>
          <w:sz w:val="21"/>
          <w:szCs w:val="21"/>
          <w:highlight w:val="none"/>
          <w:lang w:val="en-US" w:eastAsia="zh-CN"/>
        </w:rPr>
        <w:t>暂停业务12</w:t>
      </w:r>
      <w:r>
        <w:rPr>
          <w:rFonts w:hint="default" w:ascii="宋体" w:hAnsi="宋体" w:eastAsia="宋体" w:cs="Times New Roman"/>
          <w:color w:val="auto"/>
          <w:kern w:val="2"/>
          <w:sz w:val="21"/>
          <w:szCs w:val="21"/>
          <w:highlight w:val="none"/>
        </w:rPr>
        <w:t>个月。</w:t>
      </w:r>
    </w:p>
    <w:p w14:paraId="6B97293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年度考核以当年所有项目日常考核结果</w:t>
      </w:r>
      <w:r>
        <w:rPr>
          <w:rFonts w:hint="default" w:ascii="宋体" w:hAnsi="宋体" w:eastAsia="宋体" w:cs="Times New Roman"/>
          <w:color w:val="auto"/>
          <w:kern w:val="2"/>
          <w:sz w:val="21"/>
          <w:szCs w:val="21"/>
          <w:highlight w:val="none"/>
          <w:lang w:eastAsia="zh-CN"/>
        </w:rPr>
        <w:t>（本年度至少参评两次及以上）</w:t>
      </w:r>
      <w:r>
        <w:rPr>
          <w:rFonts w:hint="default" w:ascii="宋体" w:hAnsi="宋体" w:eastAsia="宋体" w:cs="Times New Roman"/>
          <w:color w:val="auto"/>
          <w:kern w:val="2"/>
          <w:sz w:val="21"/>
          <w:szCs w:val="21"/>
          <w:highlight w:val="none"/>
        </w:rPr>
        <w:t>平均分作为年度综合评定分值，考核结果分设“优”、“良”、“中”、“差”四个等级。考核得分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分及以上的造价企业评“优”，考核得分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分以下的造价企业评“差”。年度考核评“优”的造价企业予以通报表扬；年度考核评“差”的造价企业予以通报批评且</w:t>
      </w:r>
      <w:r>
        <w:rPr>
          <w:rFonts w:hint="default" w:ascii="宋体" w:hAnsi="宋体" w:eastAsia="宋体" w:cs="Times New Roman"/>
          <w:color w:val="auto"/>
          <w:kern w:val="2"/>
          <w:sz w:val="21"/>
          <w:szCs w:val="21"/>
          <w:highlight w:val="none"/>
          <w:lang w:val="en-US" w:eastAsia="zh-CN"/>
        </w:rPr>
        <w:t>暂停业务</w:t>
      </w:r>
      <w:r>
        <w:rPr>
          <w:rFonts w:hint="default" w:ascii="宋体" w:hAnsi="宋体" w:eastAsia="宋体" w:cs="Times New Roman"/>
          <w:color w:val="auto"/>
          <w:kern w:val="2"/>
          <w:sz w:val="21"/>
          <w:szCs w:val="21"/>
          <w:highlight w:val="none"/>
          <w:lang w:eastAsia="zh-CN"/>
        </w:rPr>
        <w:t>12</w:t>
      </w:r>
      <w:r>
        <w:rPr>
          <w:rFonts w:hint="default" w:ascii="宋体" w:hAnsi="宋体" w:eastAsia="宋体" w:cs="Times New Roman"/>
          <w:color w:val="auto"/>
          <w:kern w:val="2"/>
          <w:sz w:val="21"/>
          <w:szCs w:val="21"/>
          <w:highlight w:val="none"/>
        </w:rPr>
        <w:t>个月。</w:t>
      </w:r>
    </w:p>
    <w:p w14:paraId="19858E5C">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.造价企业有下列情形之一的，可扣减审计服务费用，终止审计委托协议，提请行政主管部门给予警告、通报，有限期或无限期禁止从事我处项目等处罚，构成犯罪的，依法追究刑事责任：</w:t>
      </w:r>
    </w:p>
    <w:p w14:paraId="65ED82B6">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w:t>
      </w:r>
      <w:r>
        <w:rPr>
          <w:rFonts w:hint="eastAsia" w:cs="Times New Roman"/>
          <w:color w:val="auto"/>
          <w:kern w:val="2"/>
          <w:sz w:val="21"/>
          <w:szCs w:val="21"/>
          <w:highlight w:val="none"/>
          <w:lang w:val="en-US" w:eastAsia="zh-CN"/>
        </w:rPr>
        <w:t>.</w:t>
      </w:r>
      <w:r>
        <w:rPr>
          <w:rFonts w:hint="eastAsia" w:eastAsia="宋体" w:cs="Times New Roman"/>
          <w:color w:val="auto"/>
          <w:kern w:val="2"/>
          <w:sz w:val="21"/>
          <w:szCs w:val="21"/>
          <w:highlight w:val="none"/>
        </w:rPr>
        <w:t>双方权力和责任</w:t>
      </w:r>
    </w:p>
    <w:p w14:paraId="261D9675">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2BE842B">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业绩证明材料；</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4A58C6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不少于2名且具有在本单位注册的二级及以上注册造价工程师证书（土木建筑工程专业至少1名、安装工程专业至少1名）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32C691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000A8D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（格式自拟）</w:t>
      </w:r>
    </w:p>
    <w:p w14:paraId="25725B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14E469C">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法定代表人有效身份证</w:t>
      </w:r>
      <w:r>
        <w:rPr>
          <w:rFonts w:hint="eastAsia" w:ascii="宋体"/>
          <w:color w:val="auto"/>
          <w:sz w:val="24"/>
          <w:highlight w:val="none"/>
          <w:lang w:val="en-US" w:eastAsia="zh-CN"/>
        </w:rPr>
        <w:t>扫描件</w:t>
      </w:r>
    </w:p>
    <w:p w14:paraId="6F88284C">
      <w:pPr>
        <w:pStyle w:val="44"/>
        <w:rPr>
          <w:rFonts w:hint="eastAsia"/>
        </w:rPr>
      </w:pP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r>
        <w:rPr>
          <w:rFonts w:hint="eastAsia" w:ascii="宋体"/>
          <w:color w:val="auto"/>
          <w:sz w:val="24"/>
          <w:highlight w:val="none"/>
          <w:lang w:val="en-US" w:eastAsia="zh-CN"/>
        </w:rPr>
        <w:t>扫描件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0F35531">
      <w:pPr>
        <w:spacing w:line="480" w:lineRule="exact"/>
        <w:ind w:firstLine="480" w:firstLineChars="200"/>
        <w:jc w:val="right"/>
        <w:rPr>
          <w:rFonts w:hint="eastAsia" w:ascii="宋体" w:hAnsi="宋体" w:eastAsia="宋体" w:cs="宋体"/>
          <w:b/>
          <w:bCs/>
          <w:color w:val="auto"/>
          <w:kern w:val="0"/>
          <w:sz w:val="24"/>
          <w:szCs w:val="24"/>
          <w:highlight w:val="none"/>
        </w:rPr>
      </w:pPr>
      <w:r>
        <w:rPr>
          <w:rFonts w:hint="eastAsia" w:ascii="宋体" w:hAnsi="Times New Roman" w:eastAsia="宋体" w:cs="Times New Roman"/>
          <w:color w:val="auto"/>
          <w:sz w:val="24"/>
          <w:highlight w:val="none"/>
        </w:rPr>
        <w:t xml:space="preserve">              年    月    日</w:t>
      </w: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2D1AB64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项目的服务，我方报价为基本费率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审核成果费率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份，其中正本一份、副本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70D47DF8">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2026年校园周边安全护学提升工程（一批次）跟踪审计项目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41C4BDEF">
            <w:pPr>
              <w:widowControl/>
              <w:spacing w:line="360" w:lineRule="auto"/>
              <w:ind w:firstLine="600"/>
              <w:jc w:val="left"/>
              <w:rPr>
                <w:rFonts w:hint="eastAsia" w:ascii="宋体" w:hAnsi="宋体" w:eastAsia="宋体" w:cs="宋体"/>
                <w:color w:val="auto"/>
                <w:sz w:val="28"/>
                <w:szCs w:val="28"/>
                <w:highlight w:val="none"/>
              </w:rPr>
            </w:pPr>
          </w:p>
          <w:p w14:paraId="50BDAFF0">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招标单位：</w:t>
            </w:r>
            <w:r>
              <w:rPr>
                <w:rFonts w:hint="eastAsia" w:ascii="宋体" w:hAnsi="宋体" w:eastAsia="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42083025">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 办 人：</w:t>
            </w:r>
            <w:r>
              <w:rPr>
                <w:rFonts w:hint="eastAsia" w:ascii="宋体" w:hAnsi="宋体" w:cs="宋体"/>
                <w:color w:val="auto"/>
                <w:sz w:val="28"/>
                <w:szCs w:val="28"/>
                <w:highlight w:val="none"/>
                <w:lang w:val="en-US" w:eastAsia="zh-CN"/>
              </w:rPr>
              <w:t>顾莉</w:t>
            </w:r>
            <w:r>
              <w:rPr>
                <w:rFonts w:hint="eastAsia" w:ascii="宋体" w:hAnsi="宋体" w:eastAsia="宋体" w:cs="宋体"/>
                <w:color w:val="auto"/>
                <w:sz w:val="28"/>
                <w:szCs w:val="28"/>
                <w:highlight w:val="none"/>
              </w:rPr>
              <w:t xml:space="preserve"> </w:t>
            </w:r>
          </w:p>
          <w:p w14:paraId="3E7F1E22">
            <w:pPr>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0550-2599817</w:t>
            </w:r>
            <w:r>
              <w:rPr>
                <w:rFonts w:hint="eastAsia" w:ascii="宋体" w:hAnsi="宋体" w:eastAsia="宋体" w:cs="宋体"/>
                <w:color w:val="auto"/>
                <w:sz w:val="28"/>
                <w:szCs w:val="28"/>
                <w:highlight w:val="none"/>
                <w:lang w:val="en-US" w:eastAsia="zh-CN"/>
              </w:rPr>
              <w:t xml:space="preserve">  </w:t>
            </w: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2D9AB935">
      <w:pPr>
        <w:pStyle w:val="17"/>
        <w:jc w:val="left"/>
        <w:rPr>
          <w:rFonts w:hint="eastAsia" w:ascii="宋体" w:hAnsi="宋体" w:eastAsia="宋体" w:cs="宋体"/>
          <w:color w:val="auto"/>
          <w:kern w:val="0"/>
          <w:sz w:val="24"/>
          <w:szCs w:val="24"/>
          <w:highlight w:val="none"/>
        </w:rPr>
      </w:pPr>
    </w:p>
    <w:p w14:paraId="21A15060">
      <w:pPr>
        <w:pStyle w:val="17"/>
        <w:jc w:val="left"/>
        <w:rPr>
          <w:rFonts w:hint="eastAsia" w:ascii="宋体" w:hAnsi="宋体" w:eastAsia="宋体" w:cs="宋体"/>
          <w:color w:val="auto"/>
          <w:kern w:val="0"/>
          <w:sz w:val="24"/>
          <w:szCs w:val="24"/>
          <w:highlight w:val="none"/>
        </w:rPr>
      </w:pPr>
    </w:p>
    <w:p w14:paraId="66B60817">
      <w:pPr>
        <w:pStyle w:val="44"/>
        <w:ind w:left="199" w:leftChars="95" w:firstLine="198" w:firstLineChars="66"/>
        <w:rPr>
          <w:rFonts w:hint="eastAsia" w:hAnsi="宋体"/>
          <w:color w:val="auto"/>
          <w:sz w:val="30"/>
          <w:szCs w:val="30"/>
          <w:highlight w:val="none"/>
        </w:rPr>
      </w:pPr>
    </w:p>
    <w:p w14:paraId="2AFFD4C9">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A6B21EF">
      <w:pPr>
        <w:pStyle w:val="44"/>
        <w:ind w:left="199" w:leftChars="95" w:firstLine="198" w:firstLineChars="66"/>
        <w:rPr>
          <w:rFonts w:hint="eastAsia" w:hAnsi="宋体"/>
          <w:color w:val="auto"/>
          <w:sz w:val="30"/>
          <w:szCs w:val="30"/>
          <w:highlight w:val="none"/>
        </w:rPr>
      </w:pPr>
    </w:p>
    <w:p w14:paraId="7786B853">
      <w:pPr>
        <w:rPr>
          <w:rFonts w:hint="eastAsia"/>
          <w:color w:val="auto"/>
          <w:highlight w:val="none"/>
        </w:rPr>
      </w:pPr>
    </w:p>
    <w:p w14:paraId="2A14C26E">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2BE8FE8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5291AEDD">
      <w:pPr>
        <w:spacing w:line="600" w:lineRule="exact"/>
        <w:rPr>
          <w:rFonts w:hint="default" w:ascii="Times New Roman" w:hAnsi="Times New Roman" w:eastAsia="宋体" w:cs="Times New Roman"/>
          <w:color w:val="auto"/>
          <w:szCs w:val="32"/>
          <w:highlight w:val="none"/>
        </w:rPr>
      </w:pPr>
    </w:p>
    <w:p w14:paraId="25140BF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14799CE0">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2C15C12">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2289BD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77AC9903">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33FD1C3A">
      <w:pPr>
        <w:pStyle w:val="44"/>
        <w:rPr>
          <w:rFonts w:hint="default" w:ascii="Times New Roman" w:hAnsi="Times New Roman" w:eastAsia="仿宋_GB2312" w:cs="Times New Roman"/>
          <w:color w:val="auto"/>
          <w:sz w:val="32"/>
          <w:szCs w:val="32"/>
          <w:highlight w:val="none"/>
        </w:rPr>
      </w:pPr>
    </w:p>
    <w:p w14:paraId="397736C2">
      <w:pPr>
        <w:rPr>
          <w:rFonts w:hint="default"/>
          <w:color w:val="auto"/>
          <w:highlight w:val="none"/>
        </w:rPr>
      </w:pPr>
    </w:p>
    <w:p w14:paraId="7705CDE2">
      <w:pPr>
        <w:pStyle w:val="44"/>
        <w:rPr>
          <w:rFonts w:hint="default"/>
          <w:color w:val="auto"/>
          <w:highlight w:val="none"/>
        </w:rPr>
      </w:pPr>
    </w:p>
    <w:p w14:paraId="5DB0B83D">
      <w:pPr>
        <w:rPr>
          <w:rFonts w:hint="default"/>
          <w:color w:val="auto"/>
          <w:highlight w:val="none"/>
        </w:rPr>
      </w:pPr>
    </w:p>
    <w:p w14:paraId="60EFE524">
      <w:pPr>
        <w:pStyle w:val="44"/>
        <w:rPr>
          <w:rFonts w:hint="default"/>
          <w:color w:val="auto"/>
          <w:highlight w:val="none"/>
        </w:rPr>
      </w:pPr>
    </w:p>
    <w:p w14:paraId="1EBE0DBF">
      <w:pPr>
        <w:rPr>
          <w:rFonts w:hint="default"/>
          <w:color w:val="auto"/>
          <w:highlight w:val="none"/>
        </w:rPr>
      </w:pPr>
    </w:p>
    <w:p w14:paraId="6D9F484A">
      <w:pPr>
        <w:rPr>
          <w:rFonts w:hint="default"/>
          <w:color w:val="auto"/>
          <w:highlight w:val="none"/>
        </w:rPr>
      </w:pPr>
    </w:p>
    <w:p w14:paraId="1106052E">
      <w:pPr>
        <w:pStyle w:val="44"/>
        <w:rPr>
          <w:rFonts w:hint="default"/>
          <w:color w:val="auto"/>
          <w:highlight w:val="none"/>
        </w:rPr>
      </w:pPr>
    </w:p>
    <w:p w14:paraId="357B55F8">
      <w:pPr>
        <w:rPr>
          <w:rFonts w:hint="default"/>
          <w:color w:val="auto"/>
          <w:highlight w:val="none"/>
        </w:rPr>
      </w:pPr>
    </w:p>
    <w:p w14:paraId="70B71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0F2DEB20">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3D6DC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518BBA88">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0A4616F4">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6DBA81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3F7EB5B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6F798ED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41BEBED0">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70B52543">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B590B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170F4BE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64AAF5E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6EFC5AC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68"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68"/>
    </w:p>
    <w:p w14:paraId="3A34358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7352322F">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5FD0FE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64705A6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5750526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14597B4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457966B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5C4A789F">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3548DCC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D042B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1E014C9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223B754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0DCC7A98">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2DD2C81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D6825B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2FE1DC30">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6C4CE3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6208F87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6E173CD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618147D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46E30F16">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58F64E4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70F92B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5EB7A19C">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C0A97E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0D0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34735C6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4B5487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6D7929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7E7BB88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623D37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3276A4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906D17E">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27708E4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7FFE57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9430B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D595D7C">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117CD81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1C21E3E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174AED4A">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2300AFBB">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986283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68F3BE5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F533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6B856C47">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558510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0237C1E">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5561062D">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13E3BED9">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7BC0585">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55AA603C">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60E9908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14A4D1E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0AB279DC">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D36C13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04D9695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15EEA1C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64C2EE2">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ED00D9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EDB0A6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A100C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0F8DC70">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677B31E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E77C51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B13876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5244AE8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4E0298C5">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208AFE0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11A041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380A7A4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793F740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511B901A">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704AD50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2E7BA5E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58A6447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70BB5DB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4F1BFC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2719BE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484249E3">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2AC7327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04D66F80">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502BBEC0">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4F79B0D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00D73B9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F1A38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68D9C5E2">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7C60964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32D22618">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065CACC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F1D411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7AC5C1CA">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687811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0AB2910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0F7AD3D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49EC186F">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7067796">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546189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6122DBE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64DD9C1D">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0FBFABA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67C07C3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655D6E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0ABC3C3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4DDC802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1E3C456B">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A947C1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0AF424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2C957A05">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32F88BDE">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1D5D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C67263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68E65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5838EF69">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61EE92E7">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6DD092C6">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777E6047">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681CBC87">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2ACCBD7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44391DF3">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15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3EC2">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10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7E0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08D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C77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72B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66430B05">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4D9DC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93DA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CA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6AFD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CC66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4BAC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88AA">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0E5634A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28A6FD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6ACC7F94">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093071F">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9A61B0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8FDF1">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5697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4B645">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71B2D">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2A79B">
            <w:pPr>
              <w:widowControl/>
              <w:jc w:val="left"/>
              <w:textAlignment w:val="center"/>
              <w:rPr>
                <w:rFonts w:hint="eastAsia" w:ascii="宋体" w:hAnsi="宋体" w:eastAsia="宋体" w:cs="宋体"/>
                <w:color w:val="auto"/>
                <w:sz w:val="24"/>
                <w:szCs w:val="24"/>
                <w:highlight w:val="none"/>
                <w:lang w:val="en-US" w:eastAsia="zh-CN"/>
              </w:rPr>
            </w:pPr>
          </w:p>
        </w:tc>
      </w:tr>
      <w:tr w14:paraId="71E84BD2">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AE10F4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0B4BB4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35C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CB7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8B2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573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B2E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51F6AAF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C5976F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665FC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F0DF">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815B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53B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D491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C9C1">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309F01E5">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78380B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E8AF4BE">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16E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526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A33E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4B52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7A4D">
            <w:pPr>
              <w:jc w:val="left"/>
              <w:rPr>
                <w:rFonts w:hint="eastAsia" w:ascii="宋体" w:hAnsi="宋体" w:eastAsia="宋体" w:cs="宋体"/>
                <w:color w:val="auto"/>
                <w:sz w:val="24"/>
                <w:szCs w:val="24"/>
                <w:highlight w:val="none"/>
              </w:rPr>
            </w:pPr>
          </w:p>
        </w:tc>
      </w:tr>
      <w:tr w14:paraId="6DB27192">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4EFD5C0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F8537A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02E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10E4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A71A5">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976F">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E0EDB">
            <w:pPr>
              <w:jc w:val="left"/>
              <w:rPr>
                <w:rFonts w:hint="eastAsia" w:ascii="宋体" w:hAnsi="宋体" w:eastAsia="宋体" w:cs="宋体"/>
                <w:color w:val="auto"/>
                <w:sz w:val="24"/>
                <w:szCs w:val="24"/>
                <w:highlight w:val="none"/>
              </w:rPr>
            </w:pPr>
          </w:p>
        </w:tc>
      </w:tr>
      <w:tr w14:paraId="5775DAA0">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4F66D9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336D4F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67EA4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12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5E1B">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4FF4E">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3E003">
            <w:pPr>
              <w:jc w:val="left"/>
              <w:rPr>
                <w:rFonts w:hint="eastAsia" w:ascii="宋体" w:hAnsi="宋体" w:eastAsia="宋体" w:cs="宋体"/>
                <w:color w:val="auto"/>
                <w:sz w:val="24"/>
                <w:szCs w:val="24"/>
                <w:highlight w:val="none"/>
              </w:rPr>
            </w:pPr>
          </w:p>
        </w:tc>
      </w:tr>
      <w:tr w14:paraId="7415EC50">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372A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7A89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04ED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ED75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EC1D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397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8ECC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C5FDEF2">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52A9D0E5">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0D2717B6">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6519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F7E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8B7D">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A1D4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87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6FDD9F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FB92806">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D2B7EE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5821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4DF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429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F5B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DD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4AD2A9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2F59AC67">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0AF90F2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576E">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76989">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81CC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AAFA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158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0C72417B">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6CCD0FA0">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98E7BA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72C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C3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2F5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BF2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930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36842B0D">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4F90EE2A">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74456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F9B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81A8">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328A">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C726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F8F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3D153960">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033ED38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33690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C72D7">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875C">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91C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0BFBA">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2F0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327DD127">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AFA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19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5D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35A2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61E8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9E4C77">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8B88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163457B8">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144EC">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0070">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637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599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ABE4">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37C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2EC3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4D5B5BB5">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B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98B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6DF7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CB2A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1972CA">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B9F5CE">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9D533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5D8AAF1">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4DBA3">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EB91">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3D9D">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F3DAC">
            <w:pPr>
              <w:jc w:val="left"/>
              <w:rPr>
                <w:rFonts w:hint="eastAsia" w:ascii="宋体" w:hAnsi="宋体" w:eastAsia="宋体" w:cs="宋体"/>
                <w:color w:val="auto"/>
                <w:sz w:val="24"/>
                <w:szCs w:val="24"/>
                <w:highlight w:val="none"/>
              </w:rPr>
            </w:pPr>
          </w:p>
        </w:tc>
      </w:tr>
      <w:tr w14:paraId="0083805F">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D01A26">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39C41945">
            <w:pPr>
              <w:widowControl/>
              <w:textAlignment w:val="center"/>
              <w:rPr>
                <w:rFonts w:hint="eastAsia" w:ascii="宋体" w:hAnsi="宋体" w:eastAsia="宋体" w:cs="宋体"/>
                <w:color w:val="auto"/>
                <w:kern w:val="0"/>
                <w:sz w:val="24"/>
                <w:szCs w:val="24"/>
                <w:highlight w:val="none"/>
                <w:lang w:bidi="ar"/>
              </w:rPr>
            </w:pPr>
          </w:p>
          <w:p w14:paraId="54DE5233">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268F6082">
      <w:pPr>
        <w:pStyle w:val="44"/>
        <w:spacing w:line="240" w:lineRule="auto"/>
        <w:ind w:left="0" w:leftChars="0" w:firstLine="0" w:firstLineChars="0"/>
        <w:rPr>
          <w:rFonts w:hint="eastAsia" w:ascii="宋体" w:hAnsi="宋体" w:eastAsia="宋体" w:cs="宋体"/>
          <w:color w:val="auto"/>
          <w:sz w:val="32"/>
          <w:szCs w:val="32"/>
          <w:highlight w:val="none"/>
        </w:rPr>
      </w:pPr>
    </w:p>
    <w:p w14:paraId="200D5140">
      <w:pPr>
        <w:pStyle w:val="44"/>
        <w:spacing w:line="240" w:lineRule="auto"/>
        <w:ind w:left="0" w:leftChars="0" w:firstLine="0" w:firstLineChars="0"/>
        <w:rPr>
          <w:rFonts w:hint="eastAsia" w:ascii="宋体" w:hAnsi="宋体" w:eastAsia="宋体" w:cs="宋体"/>
          <w:color w:val="auto"/>
          <w:sz w:val="32"/>
          <w:szCs w:val="32"/>
          <w:highlight w:val="none"/>
        </w:rPr>
      </w:pPr>
    </w:p>
    <w:p w14:paraId="2085DF7D">
      <w:pPr>
        <w:rPr>
          <w:rFonts w:hint="eastAsia" w:ascii="宋体" w:hAnsi="宋体" w:eastAsia="宋体" w:cs="宋体"/>
          <w:color w:val="auto"/>
          <w:sz w:val="32"/>
          <w:szCs w:val="32"/>
          <w:highlight w:val="none"/>
        </w:rPr>
      </w:pPr>
    </w:p>
    <w:p w14:paraId="6BAEA6E2">
      <w:pPr>
        <w:pStyle w:val="44"/>
        <w:rPr>
          <w:rFonts w:hint="eastAsia" w:ascii="宋体" w:hAnsi="宋体" w:eastAsia="宋体" w:cs="宋体"/>
          <w:color w:val="auto"/>
          <w:sz w:val="32"/>
          <w:szCs w:val="32"/>
          <w:highlight w:val="none"/>
        </w:rPr>
      </w:pPr>
    </w:p>
    <w:p w14:paraId="3E479275">
      <w:pPr>
        <w:rPr>
          <w:rFonts w:hint="eastAsia" w:ascii="宋体" w:hAnsi="宋体" w:eastAsia="宋体" w:cs="宋体"/>
          <w:color w:val="auto"/>
          <w:sz w:val="32"/>
          <w:szCs w:val="32"/>
          <w:highlight w:val="none"/>
        </w:rPr>
      </w:pPr>
    </w:p>
    <w:p w14:paraId="432ECEFE">
      <w:pPr>
        <w:pStyle w:val="44"/>
        <w:rPr>
          <w:rFonts w:hint="eastAsia" w:ascii="宋体" w:hAnsi="宋体" w:eastAsia="宋体" w:cs="宋体"/>
          <w:color w:val="auto"/>
          <w:sz w:val="32"/>
          <w:szCs w:val="32"/>
          <w:highlight w:val="none"/>
        </w:rPr>
      </w:pPr>
    </w:p>
    <w:p w14:paraId="22A2F69C">
      <w:pPr>
        <w:rPr>
          <w:rFonts w:hint="eastAsia" w:ascii="宋体" w:hAnsi="宋体" w:eastAsia="宋体" w:cs="宋体"/>
          <w:color w:val="auto"/>
          <w:sz w:val="32"/>
          <w:szCs w:val="32"/>
          <w:highlight w:val="none"/>
        </w:rPr>
      </w:pPr>
    </w:p>
    <w:p w14:paraId="6D7E23CF">
      <w:pPr>
        <w:pStyle w:val="44"/>
        <w:rPr>
          <w:rFonts w:hint="eastAsia"/>
          <w:color w:val="auto"/>
          <w:highlight w:val="none"/>
        </w:rPr>
      </w:pPr>
    </w:p>
    <w:p w14:paraId="58005A7E">
      <w:pPr>
        <w:rPr>
          <w:rFonts w:hint="eastAsia" w:ascii="宋体" w:hAnsi="宋体" w:eastAsia="宋体" w:cs="宋体"/>
          <w:color w:val="auto"/>
          <w:sz w:val="32"/>
          <w:szCs w:val="32"/>
          <w:highlight w:val="none"/>
        </w:rPr>
      </w:pPr>
    </w:p>
    <w:p w14:paraId="357C0D42">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5802B2AE">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09C13940">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0BF47795">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D1E1">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D471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53F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6E6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91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DF9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6CA77">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19CD9555">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D850C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B583B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53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18BE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16C5">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F4310">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502B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3B650F64">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38E6E324">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52055DE3">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0AA1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B56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BF95E">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8C4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3F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09B6D35E">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BBF173">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7F5D59">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546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F661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8834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F036">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D436">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73AB91F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21362B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328F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5DE22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880EA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A44B13">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B5398A">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78C1C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398F975F">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758C7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D113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8EF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027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7D8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EAF9">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2A5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5E52421B">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3AA33F">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E1144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74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F9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C34D">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F913">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D3E1C">
            <w:pPr>
              <w:jc w:val="center"/>
              <w:rPr>
                <w:rFonts w:hint="eastAsia" w:ascii="宋体" w:hAnsi="宋体" w:eastAsia="宋体" w:cs="宋体"/>
                <w:color w:val="auto"/>
                <w:sz w:val="21"/>
                <w:szCs w:val="21"/>
                <w:highlight w:val="none"/>
              </w:rPr>
            </w:pPr>
          </w:p>
        </w:tc>
      </w:tr>
      <w:tr w14:paraId="6BB04D1A">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8CC9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B31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B9C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B5D3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383D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303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8EFB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3B522793">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AB0B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3E2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57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C7F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100F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B2D0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3340">
            <w:pPr>
              <w:jc w:val="left"/>
              <w:rPr>
                <w:rFonts w:hint="eastAsia" w:ascii="宋体" w:hAnsi="宋体" w:eastAsia="宋体" w:cs="宋体"/>
                <w:color w:val="auto"/>
                <w:sz w:val="21"/>
                <w:szCs w:val="21"/>
                <w:highlight w:val="none"/>
              </w:rPr>
            </w:pPr>
          </w:p>
        </w:tc>
      </w:tr>
      <w:tr w14:paraId="0C04F80F">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6D949">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BD0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F48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F8C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F28A2">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0B85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694D">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248695C6">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05B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96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DF73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97F2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5A83D">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AAA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3A45">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03FA94C5">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92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FE8C">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3ED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A9A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ABD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7F577">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2B27">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3865E605">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58AA7222">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51B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9E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469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067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B961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215C">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72E9B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376979A3">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F277">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EB965">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52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F2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435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D54A">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7518CDB3">
            <w:pPr>
              <w:jc w:val="left"/>
              <w:rPr>
                <w:rFonts w:hint="eastAsia" w:ascii="宋体" w:hAnsi="宋体" w:eastAsia="宋体" w:cs="宋体"/>
                <w:color w:val="auto"/>
                <w:sz w:val="21"/>
                <w:szCs w:val="21"/>
                <w:highlight w:val="none"/>
              </w:rPr>
            </w:pPr>
          </w:p>
        </w:tc>
      </w:tr>
      <w:tr w14:paraId="09716E78">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E94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69C24">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B3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3A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A103C">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5297">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DAC17FC">
            <w:pPr>
              <w:jc w:val="left"/>
              <w:rPr>
                <w:rFonts w:hint="eastAsia" w:ascii="宋体" w:hAnsi="宋体" w:eastAsia="宋体" w:cs="宋体"/>
                <w:color w:val="auto"/>
                <w:sz w:val="21"/>
                <w:szCs w:val="21"/>
                <w:highlight w:val="none"/>
              </w:rPr>
            </w:pPr>
          </w:p>
        </w:tc>
      </w:tr>
      <w:tr w14:paraId="5AA5D9ED">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102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BE9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52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5D11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7C9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DFA7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6E7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40367A70">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1AD3">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979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A948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D777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D8F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194F4">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EF6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5846FCF3">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82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5E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ACA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8E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55ABE">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DB97">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B1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31903DD4">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D2874">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3608">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59B0">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C9215">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49DDB">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B6A3">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47692">
            <w:pPr>
              <w:jc w:val="left"/>
              <w:rPr>
                <w:rFonts w:hint="eastAsia" w:ascii="宋体" w:hAnsi="宋体" w:eastAsia="宋体" w:cs="宋体"/>
                <w:color w:val="auto"/>
                <w:sz w:val="21"/>
                <w:szCs w:val="21"/>
                <w:highlight w:val="none"/>
              </w:rPr>
            </w:pPr>
          </w:p>
        </w:tc>
      </w:tr>
      <w:tr w14:paraId="3DA5624E">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00F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05A1">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DC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225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5E49">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346C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4E1DE">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512808E8">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145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18D5F">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DA3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96FDA">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2E28A">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0054">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92D9">
            <w:pPr>
              <w:jc w:val="left"/>
              <w:rPr>
                <w:rFonts w:hint="eastAsia" w:ascii="宋体" w:hAnsi="宋体" w:eastAsia="宋体" w:cs="宋体"/>
                <w:color w:val="auto"/>
                <w:sz w:val="21"/>
                <w:szCs w:val="21"/>
                <w:highlight w:val="none"/>
              </w:rPr>
            </w:pPr>
          </w:p>
        </w:tc>
      </w:tr>
      <w:tr w14:paraId="640382F9">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8EB9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0FA3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2917">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D4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9DBA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DFFC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1034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554C437B">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C89897">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40B81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4B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367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0277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9B19B">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B09C">
            <w:pPr>
              <w:widowControl/>
              <w:jc w:val="left"/>
              <w:textAlignment w:val="center"/>
              <w:rPr>
                <w:rFonts w:hint="eastAsia" w:ascii="宋体" w:hAnsi="宋体" w:eastAsia="宋体" w:cs="宋体"/>
                <w:color w:val="auto"/>
                <w:sz w:val="21"/>
                <w:szCs w:val="21"/>
                <w:highlight w:val="none"/>
              </w:rPr>
            </w:pPr>
          </w:p>
        </w:tc>
      </w:tr>
      <w:tr w14:paraId="4D29D9A0">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4416004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608029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7C94B81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10B599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6E2B99B6">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1C1DFFA">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50C9A6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C6E2307">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2A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556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C5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F5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6EB4">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5A9367">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5D9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7C2D9AD8">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B816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B23D6">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C15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744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AC1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0F07B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4280D1">
            <w:pPr>
              <w:widowControl/>
              <w:jc w:val="left"/>
              <w:textAlignment w:val="center"/>
              <w:rPr>
                <w:rFonts w:hint="eastAsia" w:ascii="宋体" w:hAnsi="宋体" w:eastAsia="宋体" w:cs="宋体"/>
                <w:color w:val="auto"/>
                <w:sz w:val="21"/>
                <w:szCs w:val="21"/>
                <w:highlight w:val="none"/>
              </w:rPr>
            </w:pPr>
          </w:p>
        </w:tc>
      </w:tr>
      <w:tr w14:paraId="01A763FB">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E471">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C080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2F3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A7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68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8E826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4F488">
            <w:pPr>
              <w:widowControl/>
              <w:jc w:val="left"/>
              <w:textAlignment w:val="center"/>
              <w:rPr>
                <w:rFonts w:hint="eastAsia" w:ascii="宋体" w:hAnsi="宋体" w:eastAsia="宋体" w:cs="宋体"/>
                <w:color w:val="auto"/>
                <w:sz w:val="21"/>
                <w:szCs w:val="21"/>
                <w:highlight w:val="none"/>
              </w:rPr>
            </w:pPr>
          </w:p>
        </w:tc>
      </w:tr>
      <w:tr w14:paraId="45D41641">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4F4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EF9E">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3579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802A08D">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95479D5">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2111ED40">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304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06788983">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C5C">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B62B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0612">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521FD">
            <w:pPr>
              <w:jc w:val="left"/>
              <w:rPr>
                <w:rFonts w:hint="eastAsia" w:ascii="宋体" w:hAnsi="宋体" w:eastAsia="宋体" w:cs="宋体"/>
                <w:color w:val="auto"/>
                <w:sz w:val="24"/>
                <w:szCs w:val="24"/>
                <w:highlight w:val="none"/>
              </w:rPr>
            </w:pPr>
          </w:p>
        </w:tc>
      </w:tr>
      <w:tr w14:paraId="69155607">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E092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7CE4C063">
      <w:pPr>
        <w:pStyle w:val="44"/>
        <w:ind w:left="0" w:leftChars="0" w:firstLine="0" w:firstLineChars="0"/>
        <w:rPr>
          <w:rFonts w:hint="eastAsia" w:ascii="宋体" w:hAnsi="宋体" w:eastAsia="宋体" w:cs="宋体"/>
          <w:color w:val="auto"/>
          <w:sz w:val="32"/>
          <w:szCs w:val="32"/>
          <w:highlight w:val="none"/>
        </w:rPr>
      </w:pPr>
    </w:p>
    <w:p w14:paraId="5502A1D9">
      <w:pPr>
        <w:pStyle w:val="44"/>
        <w:ind w:left="0" w:leftChars="0" w:firstLine="0" w:firstLineChars="0"/>
        <w:rPr>
          <w:rFonts w:hint="eastAsia" w:ascii="宋体" w:hAnsi="宋体" w:eastAsia="宋体" w:cs="宋体"/>
          <w:color w:val="auto"/>
          <w:sz w:val="32"/>
          <w:szCs w:val="32"/>
          <w:highlight w:val="none"/>
        </w:rPr>
      </w:pPr>
    </w:p>
    <w:p w14:paraId="02443E0A">
      <w:pPr>
        <w:pStyle w:val="44"/>
        <w:ind w:left="0" w:leftChars="0" w:firstLine="0" w:firstLineChars="0"/>
        <w:rPr>
          <w:rFonts w:hint="eastAsia" w:ascii="宋体" w:hAnsi="宋体" w:eastAsia="宋体" w:cs="宋体"/>
          <w:color w:val="auto"/>
          <w:sz w:val="32"/>
          <w:szCs w:val="32"/>
          <w:highlight w:val="none"/>
        </w:rPr>
      </w:pPr>
    </w:p>
    <w:p w14:paraId="2033E274">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1F8C3683">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41284645">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1420C580">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39B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6E2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9F84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3B2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1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D18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AEDA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B36570B">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99E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7D51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8263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C7A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2A5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5D6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6A7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72AD1C8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6C2BC32">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D15AF73">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5E4D65">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B12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9F4A">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610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7F61">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165D19A2">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38005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97AE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0FE267">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04C7B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17CE">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A0F7">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F3FA">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4B1AB370">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DC7C44">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7692">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67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6E3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36CF">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4C6D">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51E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0AFE7976">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6ADC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3191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878F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DD7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6B6FB">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1EB3">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AEC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29718A5">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73D0F69">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6EFA812">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5BD7">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F94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9B35">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D59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265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A8296A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7E4E957F">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D7DD900">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432A">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1C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C9F2">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F4C01">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8578">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CAF6541">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55D564">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85478F">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80ED4">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5E7B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E5921">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4D1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7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4104DBCF">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FA9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B99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0908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520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414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F096">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D152">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9F63595">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468B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E5E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DBE0">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5AB0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E18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12372">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876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51CB24B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912F1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7610F5BD">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4AF0AD54">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4899B39A">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13322">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972B">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91370">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DD66A">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98F53">
            <w:pPr>
              <w:jc w:val="left"/>
              <w:rPr>
                <w:rFonts w:hint="eastAsia" w:ascii="宋体" w:hAnsi="宋体" w:eastAsia="宋体" w:cs="宋体"/>
                <w:color w:val="auto"/>
                <w:sz w:val="21"/>
                <w:szCs w:val="21"/>
                <w:highlight w:val="none"/>
              </w:rPr>
            </w:pPr>
          </w:p>
        </w:tc>
      </w:tr>
      <w:tr w14:paraId="43DB1712">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9193B">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E40DE5E">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7089A4A2">
      <w:pPr>
        <w:pStyle w:val="27"/>
        <w:ind w:left="0" w:leftChars="0" w:firstLine="0" w:firstLineChars="0"/>
        <w:rPr>
          <w:rFonts w:hint="eastAsia" w:ascii="宋体" w:hAnsi="宋体" w:eastAsia="宋体" w:cs="宋体"/>
          <w:color w:val="auto"/>
          <w:sz w:val="32"/>
          <w:szCs w:val="32"/>
          <w:highlight w:val="none"/>
          <w:lang w:val="en-US" w:eastAsia="zh-CN"/>
        </w:rPr>
      </w:pPr>
    </w:p>
    <w:p w14:paraId="5E059EEE">
      <w:pPr>
        <w:spacing w:before="156" w:beforeLines="50" w:after="156" w:afterLines="50" w:line="312" w:lineRule="auto"/>
        <w:jc w:val="center"/>
        <w:rPr>
          <w:rFonts w:hint="eastAsia" w:ascii="宋体" w:hAnsi="宋体" w:eastAsia="宋体" w:cs="宋体"/>
          <w:b/>
          <w:color w:val="auto"/>
          <w:sz w:val="32"/>
          <w:szCs w:val="32"/>
          <w:highlight w:val="none"/>
        </w:rPr>
      </w:pPr>
    </w:p>
    <w:p w14:paraId="58E16F62">
      <w:pPr>
        <w:rPr>
          <w:rFonts w:hint="eastAsia" w:ascii="宋体" w:hAnsi="宋体" w:eastAsia="宋体" w:cs="宋体"/>
          <w:color w:val="auto"/>
          <w:highlight w:val="none"/>
        </w:rPr>
      </w:pPr>
    </w:p>
    <w:p w14:paraId="473F545B">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DE1352">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44D0E64A">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59898B43">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0D9D399D">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1A0E5A05">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74624E99">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7C182D8E">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5793FB8B">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1F03788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44BE9017">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4D40995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3D9C664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590476DE">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EF07AFE">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CF3B601">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406981B5">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43D6C604">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121C47E0">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154561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66EB0EB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26510ADC">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4CB71B43">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6294B307">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7669EDFD">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35CB84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74BEB8A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1C60C9B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37E76E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、规范和合同约定的义务；否则，按有关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2FC1E33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44E287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2EC9EA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1F8D9D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51A99F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8A4245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7EAACB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55110887">
      <w:pPr>
        <w:pStyle w:val="17"/>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29"/>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3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2237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29"/>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1A02">
    <w:pPr>
      <w:pStyle w:val="2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37F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AE32A76"/>
    <w:multiLevelType w:val="singleLevel"/>
    <w:tmpl w:val="1AE32A76"/>
    <w:lvl w:ilvl="0" w:tentative="0">
      <w:start w:val="6"/>
      <w:numFmt w:val="decimal"/>
      <w:suff w:val="nothing"/>
      <w:lvlText w:val="（%1）"/>
      <w:lvlJc w:val="left"/>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51402"/>
    <w:rsid w:val="023C4E17"/>
    <w:rsid w:val="02860CE1"/>
    <w:rsid w:val="028D0613"/>
    <w:rsid w:val="02A06DF6"/>
    <w:rsid w:val="02AD40CA"/>
    <w:rsid w:val="03311B51"/>
    <w:rsid w:val="035607B0"/>
    <w:rsid w:val="035A0B08"/>
    <w:rsid w:val="03BE185C"/>
    <w:rsid w:val="03DD3435"/>
    <w:rsid w:val="04880F3B"/>
    <w:rsid w:val="04BB1052"/>
    <w:rsid w:val="058F191A"/>
    <w:rsid w:val="064047AA"/>
    <w:rsid w:val="07023E8A"/>
    <w:rsid w:val="073060B3"/>
    <w:rsid w:val="073F34F8"/>
    <w:rsid w:val="07855569"/>
    <w:rsid w:val="07DD03A2"/>
    <w:rsid w:val="08891FDF"/>
    <w:rsid w:val="08EE1782"/>
    <w:rsid w:val="090B57DF"/>
    <w:rsid w:val="094625ED"/>
    <w:rsid w:val="098C0FAE"/>
    <w:rsid w:val="0A1370D9"/>
    <w:rsid w:val="0A426CE3"/>
    <w:rsid w:val="0A783487"/>
    <w:rsid w:val="0A920A74"/>
    <w:rsid w:val="0B1A05CF"/>
    <w:rsid w:val="0B3B4932"/>
    <w:rsid w:val="0B644A83"/>
    <w:rsid w:val="0B8A5AE2"/>
    <w:rsid w:val="0C30371E"/>
    <w:rsid w:val="0C47209B"/>
    <w:rsid w:val="0CDE4AF1"/>
    <w:rsid w:val="0CEC2F96"/>
    <w:rsid w:val="0D2F7233"/>
    <w:rsid w:val="0DB0649C"/>
    <w:rsid w:val="0E2234E7"/>
    <w:rsid w:val="0E832759"/>
    <w:rsid w:val="0ECF7747"/>
    <w:rsid w:val="0F9D46EF"/>
    <w:rsid w:val="10525806"/>
    <w:rsid w:val="11D57582"/>
    <w:rsid w:val="124026B6"/>
    <w:rsid w:val="12C329EB"/>
    <w:rsid w:val="13114D0E"/>
    <w:rsid w:val="137A735A"/>
    <w:rsid w:val="13B24508"/>
    <w:rsid w:val="13E54BBD"/>
    <w:rsid w:val="146D5339"/>
    <w:rsid w:val="152F63E2"/>
    <w:rsid w:val="158272E5"/>
    <w:rsid w:val="15D60886"/>
    <w:rsid w:val="168140E7"/>
    <w:rsid w:val="16A220B2"/>
    <w:rsid w:val="16AB249D"/>
    <w:rsid w:val="16E538DC"/>
    <w:rsid w:val="17153410"/>
    <w:rsid w:val="17873285"/>
    <w:rsid w:val="17A86B91"/>
    <w:rsid w:val="183A085F"/>
    <w:rsid w:val="19475149"/>
    <w:rsid w:val="19792D0C"/>
    <w:rsid w:val="1A1E40F3"/>
    <w:rsid w:val="1AF847D0"/>
    <w:rsid w:val="1C136BB6"/>
    <w:rsid w:val="1C4B5EA8"/>
    <w:rsid w:val="1E1554ED"/>
    <w:rsid w:val="1E66223E"/>
    <w:rsid w:val="1FA4448B"/>
    <w:rsid w:val="2022793B"/>
    <w:rsid w:val="207B6E01"/>
    <w:rsid w:val="211B1C44"/>
    <w:rsid w:val="211C7CC9"/>
    <w:rsid w:val="21EF3B4D"/>
    <w:rsid w:val="21F200C1"/>
    <w:rsid w:val="224A075F"/>
    <w:rsid w:val="22E66E8E"/>
    <w:rsid w:val="23760098"/>
    <w:rsid w:val="23816BA4"/>
    <w:rsid w:val="23B802A0"/>
    <w:rsid w:val="25184226"/>
    <w:rsid w:val="253F5086"/>
    <w:rsid w:val="25E4098B"/>
    <w:rsid w:val="26252182"/>
    <w:rsid w:val="265122FF"/>
    <w:rsid w:val="265E174C"/>
    <w:rsid w:val="2686038F"/>
    <w:rsid w:val="26EF5515"/>
    <w:rsid w:val="274F505D"/>
    <w:rsid w:val="28277AED"/>
    <w:rsid w:val="28C72B2B"/>
    <w:rsid w:val="29E75E0C"/>
    <w:rsid w:val="29F23E8A"/>
    <w:rsid w:val="2A241E9E"/>
    <w:rsid w:val="2A566AD6"/>
    <w:rsid w:val="2B367DA6"/>
    <w:rsid w:val="2B52413C"/>
    <w:rsid w:val="2C7D3C0D"/>
    <w:rsid w:val="2C874AAF"/>
    <w:rsid w:val="2C8E66A6"/>
    <w:rsid w:val="2CAF5168"/>
    <w:rsid w:val="2CBB47F9"/>
    <w:rsid w:val="2D4A1910"/>
    <w:rsid w:val="2DFF7667"/>
    <w:rsid w:val="2E267150"/>
    <w:rsid w:val="2E8A7EB3"/>
    <w:rsid w:val="2EFD1D1D"/>
    <w:rsid w:val="2F0B779C"/>
    <w:rsid w:val="2F3A186E"/>
    <w:rsid w:val="2FE563D7"/>
    <w:rsid w:val="310B4442"/>
    <w:rsid w:val="31FB42D0"/>
    <w:rsid w:val="32852601"/>
    <w:rsid w:val="32B47BD5"/>
    <w:rsid w:val="32D3700E"/>
    <w:rsid w:val="32F07192"/>
    <w:rsid w:val="332433C5"/>
    <w:rsid w:val="3376156C"/>
    <w:rsid w:val="33A21A2C"/>
    <w:rsid w:val="33DB598F"/>
    <w:rsid w:val="348E387D"/>
    <w:rsid w:val="34D36666"/>
    <w:rsid w:val="35A46FAE"/>
    <w:rsid w:val="36A57F38"/>
    <w:rsid w:val="36E40AF7"/>
    <w:rsid w:val="36FC0C61"/>
    <w:rsid w:val="37026723"/>
    <w:rsid w:val="37526B7E"/>
    <w:rsid w:val="385F78F9"/>
    <w:rsid w:val="398960D8"/>
    <w:rsid w:val="39E8421F"/>
    <w:rsid w:val="3A066436"/>
    <w:rsid w:val="3A2516BB"/>
    <w:rsid w:val="3B3C635C"/>
    <w:rsid w:val="3CCB04A6"/>
    <w:rsid w:val="3CD37326"/>
    <w:rsid w:val="3CF56ED5"/>
    <w:rsid w:val="3DA16242"/>
    <w:rsid w:val="3DCB2BE5"/>
    <w:rsid w:val="3E7850FA"/>
    <w:rsid w:val="3EED354E"/>
    <w:rsid w:val="3EFE6959"/>
    <w:rsid w:val="3F1410DB"/>
    <w:rsid w:val="3F173AB4"/>
    <w:rsid w:val="3F370F3A"/>
    <w:rsid w:val="3F7A539C"/>
    <w:rsid w:val="3FB5783A"/>
    <w:rsid w:val="3FD170C1"/>
    <w:rsid w:val="408338D7"/>
    <w:rsid w:val="41510996"/>
    <w:rsid w:val="42147451"/>
    <w:rsid w:val="43727992"/>
    <w:rsid w:val="437D0025"/>
    <w:rsid w:val="43881670"/>
    <w:rsid w:val="43E82525"/>
    <w:rsid w:val="44592EA6"/>
    <w:rsid w:val="44A8055A"/>
    <w:rsid w:val="44F7334E"/>
    <w:rsid w:val="45AF30FD"/>
    <w:rsid w:val="46420BB9"/>
    <w:rsid w:val="465B3014"/>
    <w:rsid w:val="47121FD0"/>
    <w:rsid w:val="472F5293"/>
    <w:rsid w:val="473A07C7"/>
    <w:rsid w:val="474D6412"/>
    <w:rsid w:val="479C6D8B"/>
    <w:rsid w:val="47AE55ED"/>
    <w:rsid w:val="47CE2573"/>
    <w:rsid w:val="47DB0FE0"/>
    <w:rsid w:val="47DE55F6"/>
    <w:rsid w:val="47EB386F"/>
    <w:rsid w:val="485A4022"/>
    <w:rsid w:val="48691363"/>
    <w:rsid w:val="48986B3F"/>
    <w:rsid w:val="494476DB"/>
    <w:rsid w:val="49B66251"/>
    <w:rsid w:val="4A125037"/>
    <w:rsid w:val="4A49578E"/>
    <w:rsid w:val="4AB455FC"/>
    <w:rsid w:val="4B4C6831"/>
    <w:rsid w:val="4B516969"/>
    <w:rsid w:val="4BB93099"/>
    <w:rsid w:val="4CA21C4A"/>
    <w:rsid w:val="4DF22C6A"/>
    <w:rsid w:val="4E87606B"/>
    <w:rsid w:val="4EBD5F65"/>
    <w:rsid w:val="4ED1777D"/>
    <w:rsid w:val="4F281B57"/>
    <w:rsid w:val="4F443F90"/>
    <w:rsid w:val="4F627A2B"/>
    <w:rsid w:val="4F8A1859"/>
    <w:rsid w:val="4FCD4721"/>
    <w:rsid w:val="4FDC0A05"/>
    <w:rsid w:val="502D24E4"/>
    <w:rsid w:val="504773D5"/>
    <w:rsid w:val="50EC70D4"/>
    <w:rsid w:val="511E5BAD"/>
    <w:rsid w:val="51267930"/>
    <w:rsid w:val="513918A9"/>
    <w:rsid w:val="517F3DD4"/>
    <w:rsid w:val="51BC2AE8"/>
    <w:rsid w:val="52244348"/>
    <w:rsid w:val="52B72CCB"/>
    <w:rsid w:val="52CE5689"/>
    <w:rsid w:val="550A5C7C"/>
    <w:rsid w:val="555D7576"/>
    <w:rsid w:val="558A3D0F"/>
    <w:rsid w:val="559A68B9"/>
    <w:rsid w:val="569E5C28"/>
    <w:rsid w:val="56B17EF3"/>
    <w:rsid w:val="56F21ED5"/>
    <w:rsid w:val="57313D11"/>
    <w:rsid w:val="578D69F6"/>
    <w:rsid w:val="57F2790D"/>
    <w:rsid w:val="58311B26"/>
    <w:rsid w:val="59254E33"/>
    <w:rsid w:val="597E4543"/>
    <w:rsid w:val="599A4762"/>
    <w:rsid w:val="59B94A33"/>
    <w:rsid w:val="59C42C57"/>
    <w:rsid w:val="5A13112F"/>
    <w:rsid w:val="5AC244FF"/>
    <w:rsid w:val="5AFB2C32"/>
    <w:rsid w:val="5B2F036B"/>
    <w:rsid w:val="5B5877E2"/>
    <w:rsid w:val="5BA9771F"/>
    <w:rsid w:val="5BAC7A1D"/>
    <w:rsid w:val="5BAE0EF6"/>
    <w:rsid w:val="5BE3458F"/>
    <w:rsid w:val="5DD0286D"/>
    <w:rsid w:val="5EEA0F2A"/>
    <w:rsid w:val="5F9D1CA2"/>
    <w:rsid w:val="5FD300DB"/>
    <w:rsid w:val="5FE25B93"/>
    <w:rsid w:val="603F3AE9"/>
    <w:rsid w:val="608C59E7"/>
    <w:rsid w:val="61051B53"/>
    <w:rsid w:val="61095D5D"/>
    <w:rsid w:val="61284751"/>
    <w:rsid w:val="629F458E"/>
    <w:rsid w:val="633D0FCB"/>
    <w:rsid w:val="63637DFA"/>
    <w:rsid w:val="63A72C64"/>
    <w:rsid w:val="63C40272"/>
    <w:rsid w:val="63FC15A5"/>
    <w:rsid w:val="64F222D0"/>
    <w:rsid w:val="655541D3"/>
    <w:rsid w:val="65594766"/>
    <w:rsid w:val="65AE22F3"/>
    <w:rsid w:val="65C12033"/>
    <w:rsid w:val="66465782"/>
    <w:rsid w:val="66AF6E4C"/>
    <w:rsid w:val="670A4733"/>
    <w:rsid w:val="67DE5EA5"/>
    <w:rsid w:val="68E615DD"/>
    <w:rsid w:val="6907286A"/>
    <w:rsid w:val="6908397B"/>
    <w:rsid w:val="6980658C"/>
    <w:rsid w:val="6A16299D"/>
    <w:rsid w:val="6A8E035E"/>
    <w:rsid w:val="6B354DBB"/>
    <w:rsid w:val="6CC00CAD"/>
    <w:rsid w:val="6D0B604A"/>
    <w:rsid w:val="6DAC05BE"/>
    <w:rsid w:val="6E2337BB"/>
    <w:rsid w:val="6E6C10DC"/>
    <w:rsid w:val="6E802F39"/>
    <w:rsid w:val="6F5F3A74"/>
    <w:rsid w:val="6F8373FF"/>
    <w:rsid w:val="6FC06D93"/>
    <w:rsid w:val="6FDE7145"/>
    <w:rsid w:val="701268B7"/>
    <w:rsid w:val="7025059A"/>
    <w:rsid w:val="708446DD"/>
    <w:rsid w:val="713E6246"/>
    <w:rsid w:val="725809D6"/>
    <w:rsid w:val="72EE22E1"/>
    <w:rsid w:val="73840989"/>
    <w:rsid w:val="73875405"/>
    <w:rsid w:val="73B74532"/>
    <w:rsid w:val="74425F26"/>
    <w:rsid w:val="7487178B"/>
    <w:rsid w:val="74CC7CBB"/>
    <w:rsid w:val="75847F67"/>
    <w:rsid w:val="766E59B4"/>
    <w:rsid w:val="7682140E"/>
    <w:rsid w:val="76D62696"/>
    <w:rsid w:val="77337D0A"/>
    <w:rsid w:val="774E2667"/>
    <w:rsid w:val="77910BE3"/>
    <w:rsid w:val="78032522"/>
    <w:rsid w:val="78270463"/>
    <w:rsid w:val="78EA3B59"/>
    <w:rsid w:val="79347977"/>
    <w:rsid w:val="7AD53A89"/>
    <w:rsid w:val="7B2726C7"/>
    <w:rsid w:val="7B360113"/>
    <w:rsid w:val="7BC97448"/>
    <w:rsid w:val="7C016BE2"/>
    <w:rsid w:val="7C3E2E16"/>
    <w:rsid w:val="7C8660BD"/>
    <w:rsid w:val="7C934347"/>
    <w:rsid w:val="7CA05978"/>
    <w:rsid w:val="7D374A1C"/>
    <w:rsid w:val="7D7B252F"/>
    <w:rsid w:val="7DDC625D"/>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d7882b1c-dc57-4878-8f30-3cfb80d0d688</errorID>
      <errorWord>站站</errorWord>
      <group>L1_Word</group>
      <groupName>字词问题</groupName>
      <ability>L2_Typo</ability>
      <abilityName>字词错误</abilityName>
      <candidateList>
        <item>站</item>
      </candidateList>
      <explain/>
      <paraID>6B503F7B</paraID>
      <start>7</start>
      <end>9</end>
      <status>unmodified</status>
      <modifiedWord/>
      <trackRevisions>false</trackRevisions>
    </reviewItem>
    <reviewItem>
      <errorID>1a79011f-6141-44f4-ab98-60fb95b4bdd6</errorID>
      <errorWord>站站</errorWord>
      <group>L1_Word</group>
      <groupName>字词问题</groupName>
      <ability>L2_Typo</ability>
      <abilityName>字词错误</abilityName>
      <candidateList>
        <item>站</item>
      </candidateList>
      <explain/>
      <paraID>6AFAA93A</paraID>
      <start>7</start>
      <end>9</end>
      <status>unmodified</status>
      <modifiedWord/>
      <trackRevisions>false</trackRevisions>
    </reviewItem>
    <reviewItem>
      <errorID>667076bf-6873-4d47-a3fb-1af6b6f3076d</errorID>
      <errorWord>站站</errorWord>
      <group>L1_Word</group>
      <groupName>字词问题</groupName>
      <ability>L2_Typo</ability>
      <abilityName>字词错误</abilityName>
      <candidateList>
        <item>站</item>
      </candidateList>
      <explain/>
      <paraID>1E27E1DB</paraID>
      <start>12</start>
      <end>14</end>
      <status>unmodified</status>
      <modifiedWord/>
      <trackRevisions>false</trackRevisions>
    </reviewItem>
    <reviewItem>
      <errorID>38555bd2-caec-456f-a11e-00740e3275c1</errorID>
      <errorWord>且</errorWord>
      <group>L1_AI</group>
      <groupName>深度校对</groupName>
      <ability>L2_AI_Punc</ability>
      <abilityName>标点纠错</abilityName>
      <candidateList>
        <item>，且</item>
      </candidateList>
      <explain/>
      <paraID>5705B9E1</paraID>
      <start>77</start>
      <end>78</end>
      <status>unmodified</status>
      <modifiedWord/>
      <trackRevisions>false</trackRevisions>
    </reviewItem>
    <reviewItem>
      <errorID>e6e9e9c1-4b3e-4f6e-b028-53fbc144b41f</errorID>
      <errorWord>。</errorWord>
      <group>L1_AI</group>
      <groupName>深度校对</groupName>
      <ability>L2_AI_Punc</ability>
      <abilityName>标点纠错</abilityName>
      <candidateList>
        <item/>
      </candidateList>
      <explain/>
      <paraID>5705B9E1</paraID>
      <start>117</start>
      <end>118</end>
      <status>unmodified</status>
      <modifiedWord/>
      <trackRevisions>false</trackRevisions>
    </reviewItem>
    <reviewItem>
      <errorID>b23a4cc3-c42d-4715-879e-72ca1dd63b12</errorID>
      <errorWord>站站</errorWord>
      <group>L1_Word</group>
      <groupName>字词问题</groupName>
      <ability>L2_Typo</ability>
      <abilityName>字词错误</abilityName>
      <candidateList>
        <item>站</item>
      </candidateList>
      <explain/>
      <paraID>50C6B5A0</paraID>
      <start>31</start>
      <end>33</end>
      <status>unmodified</status>
      <modifiedWord/>
      <trackRevisions>false</trackRevisions>
    </reviewItem>
    <reviewItem>
      <errorID>5d4e12da-2296-4686-8529-1bf6b414d9da</errorID>
      <errorWord>站站</errorWord>
      <group>L1_Word</group>
      <groupName>字词问题</groupName>
      <ability>L2_Typo</ability>
      <abilityName>字词错误</abilityName>
      <candidateList>
        <item>站</item>
      </candidateList>
      <explain/>
      <paraID>50C6B5A0</paraID>
      <start>85</start>
      <end>87</end>
      <status>unmodified</status>
      <modifiedWord/>
      <trackRevisions>false</trackRevisions>
    </reviewItem>
    <reviewItem>
      <errorID>b4026e44-877e-425d-b525-05d4951c9471</errorID>
      <errorWord> </errorWord>
      <group>L1_AI</group>
      <groupName>深度校对</groupName>
      <ability>L2_AI_Punc</ability>
      <abilityName>标点纠错</abilityName>
      <candidateList>
        <item>  </item>
      </candidateList>
      <explain/>
      <paraID>32031D63</paraID>
      <start>10</start>
      <end>11</end>
      <status>unmodified</status>
      <modifiedWord/>
      <trackRevisions>false</trackRevisions>
    </reviewItem>
    <reviewItem>
      <errorID>ee5d4751-3f40-46e3-911f-99fd9c399581</errorID>
      <errorWord> </errorWord>
      <group>L1_AI</group>
      <groupName>深度校对</groupName>
      <ability>L2_AI_Punc</ability>
      <abilityName>标点纠错</abilityName>
      <candidateList>
        <item>  </item>
      </candidateList>
      <explain/>
      <paraID>32031D63</paraID>
      <start>20</start>
      <end>21</end>
      <status>unmodified</status>
      <modifiedWord/>
      <trackRevisions>false</trackRevisions>
    </reviewItem>
    <reviewItem>
      <errorID>d2f2c89b-3405-4895-9fc2-7ae7e925bf3d</errorID>
      <errorWord>。</errorWord>
      <group>L1_AI</group>
      <groupName>深度校对</groupName>
      <ability>L2_AI_Punc</ability>
      <abilityName>标点纠错</abilityName>
      <candidateList>
        <item/>
      </candidateList>
      <explain/>
      <paraID>32031D63</paraID>
      <start>27</start>
      <end>28</end>
      <status>unmodified</status>
      <modifiedWord/>
      <trackRevisions>false</trackRevisions>
    </reviewItem>
    <reviewItem>
      <errorID>71f071bb-dad7-4c92-8e22-a9c73a4dc45a</errorID>
      <errorWord>2、</errorWord>
      <group>L1_AI</group>
      <groupName>深度校对</groupName>
      <ability>L2_AI_Title</ability>
      <abilityName>标题检查</abilityName>
      <candidateList>
        <item>二、</item>
      </candidateList>
      <explain>标题顺序错误，请检查标题顺序是否合理。</explain>
      <paraID>179D1E6E</paraID>
      <start>0</start>
      <end>2</end>
      <status>unmodified</status>
      <modifiedWord/>
      <trackRevisions>false</trackRevisions>
    </reviewItem>
    <reviewItem>
      <errorID>97804315-1a0a-451b-bfb5-6e255decf7f8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78DDBB26</paraID>
      <start>0</start>
      <end>2</end>
      <status>unmodified</status>
      <modifiedWord/>
      <trackRevisions>false</trackRevisions>
    </reviewItem>
    <reviewItem>
      <errorID>1aff7c30-f8db-49a7-91c5-f7dadbad3455</errorID>
      <errorWord> </errorWord>
      <group>L1_AI</group>
      <groupName>深度校对</groupName>
      <ability>L2_AI_Punc</ability>
      <abilityName>标点纠错</abilityName>
      <candidateList>
        <item>  </item>
      </candidateList>
      <explain/>
      <paraID>78DDBB26</paraID>
      <start>21</start>
      <end>22</end>
      <status>unmodified</status>
      <modifiedWord/>
      <trackRevisions>false</trackRevisions>
    </reviewItem>
    <reviewItem>
      <errorID>c317a094-a435-4cfd-8269-2ca7a895a8c5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5E1653DD</paraID>
      <start>0</start>
      <end>2</end>
      <status>unmodified</status>
      <modifiedWord/>
      <trackRevisions>false</trackRevisions>
    </reviewItem>
    <reviewItem>
      <errorID>8544a9d4-4adb-49da-8a8d-c0920819ad19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11B42555</paraID>
      <start>0</start>
      <end>2</end>
      <status>unmodified</status>
      <modifiedWord/>
      <trackRevisions>false</trackRevisions>
    </reviewItem>
    <reviewItem>
      <errorID>2d9411d9-b168-4c26-b491-41739832905a</errorID>
      <errorWord>登陆</errorWord>
      <group>L1_Word</group>
      <groupName>字词问题</groupName>
      <ability>L2_Typo</ability>
      <abilityName>字词错误</abilityName>
      <candidateList>
        <item>登录</item>
      </candidateList>
      <explain>存在发音相同字词的误用。</explain>
      <paraID>11B42555</paraID>
      <start>16</start>
      <end>18</end>
      <status>unmodified</status>
      <modifiedWord/>
      <trackRevisions>false</trackRevisions>
    </reviewItem>
    <reviewItem>
      <errorID>1c8aa697-e04c-4fbc-a753-aca09b1781b6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68E70389</paraID>
      <start>0</start>
      <end>2</end>
      <status>unmodified</status>
      <modifiedWord/>
      <trackRevisions>false</trackRevisions>
    </reviewItem>
    <reviewItem>
      <errorID>411965f0-691c-4dd1-98a0-7f63c3ad20d1</errorID>
      <errorWord>办事</errorWord>
      <group>L1_AI</group>
      <groupName>深度校对</groupName>
      <ability>L2_AI_Word</ability>
      <abilityName>字词纠错</abilityName>
      <candidateList>
        <item>的办事</item>
      </candidateList>
      <explain/>
      <paraID>73ADC5F0</paraID>
      <start>30</start>
      <end>32</end>
      <status>unmodified</status>
      <modifiedWord/>
      <trackRevisions>false</trackRevisions>
    </reviewItem>
    <reviewItem>
      <errorID>b8763019-b432-4fbd-bedd-7690cb5147ae</errorID>
      <errorWord>下载</errorWord>
      <group>L1_AI</group>
      <groupName>深度校对</groupName>
      <ability>L2_AI_Word</ability>
      <abilityName>字词纠错</abilityName>
      <candidateList>
        <item>中下载</item>
      </candidateList>
      <explain/>
      <paraID>73ADC5F0</paraID>
      <start>34</start>
      <end>36</end>
      <status>unmodified</status>
      <modifiedWord/>
      <trackRevisions>false</trackRevisions>
    </reviewItem>
    <reviewItem>
      <errorID>24af6cf5-55d9-4c5f-833a-b79d5affedae</errorID>
      <errorWord>。</errorWord>
      <group>L1_Format</group>
      <groupName>格式问题</groupName>
      <ability>L2_HalfPunc</ability>
      <abilityName>全半角检查</abilityName>
      <candidateList>
        <item>.</item>
      </candidateList>
      <explain>文本全半角错误。</explain>
      <paraID>73ADC5F0</paraID>
      <start>248</start>
      <end>249</end>
      <status>unmodified</status>
      <modifiedWord/>
      <trackRevisions>false</trackRevisions>
    </reviewItem>
    <reviewItem>
      <errorID>87937397-61d9-48d4-9f62-92d74968be06</errorID>
      <errorWord>新</errorWord>
      <group>L1_AI</group>
      <groupName>深度校对</groupName>
      <ability>L2_AI_Grammar</ability>
      <abilityName>语法纠错</abilityName>
      <candidateList>
        <item>如有新</item>
      </candidateList>
      <explain/>
      <paraID> 2598D4C</paraID>
      <start>61</start>
      <end>62</end>
      <status>unmodified</status>
      <modifiedWord/>
      <trackRevisions>false</trackRevisions>
    </reviewItem>
    <reviewItem>
      <errorID>9b347aa6-c9db-41c3-80cd-ab74e63ea9b7</errorID>
      <errorWord>请</errorWord>
      <group>L1_AI</group>
      <groupName>深度校对</groupName>
      <ability>L2_AI_Punc</ability>
      <abilityName>标点纠错</abilityName>
      <candidateList>
        <item>，请</item>
      </candidateList>
      <explain/>
      <paraID> 2598D4C</paraID>
      <start>106</start>
      <end>107</end>
      <status>unmodified</status>
      <modifiedWord/>
      <trackRevisions>false</trackRevisions>
    </reviewItem>
    <reviewItem>
      <errorID>ecff1616-2c89-4069-a90f-6afd09f8dcc8</errorID>
      <errorWord>回复</errorWord>
      <group>L1_AI</group>
      <groupName>深度校对</groupName>
      <ability>L2_AI_Word</ability>
      <abilityName>字词纠错</abilityName>
      <candidateList>
        <item>应答</item>
      </candidateList>
      <explain/>
      <paraID>1B85BE5F</paraID>
      <start>101</start>
      <end>103</end>
      <status>unmodified</status>
      <modifiedWord/>
      <trackRevisions>false</trackRevisions>
    </reviewItem>
    <reviewItem>
      <errorID>9e07f07a-eb69-49ff-a366-b929e970b481</errorID>
      <errorWord>(</errorWord>
      <group>L1_Format</group>
      <groupName>格式问题</groupName>
      <ability>L2_HalfPunc</ability>
      <abilityName>全半角检查</abilityName>
      <candidateList>
        <item>（</item>
      </candidateList>
      <explain>文本全半角错误。</explain>
      <paraID>3769CA16</paraID>
      <start>11</start>
      <end>12</end>
      <status>unmodified</status>
      <modifiedWord/>
      <trackRevisions>false</trackRevisions>
    </reviewItem>
    <reviewItem>
      <errorID>708bad0a-9fba-4076-907c-9f36ccb30964</errorID>
      <errorWord>)</errorWord>
      <group>L1_Format</group>
      <groupName>格式问题</groupName>
      <ability>L2_HalfPunc</ability>
      <abilityName>全半角检查</abilityName>
      <candidateList>
        <item>）</item>
      </candidateList>
      <explain>文本全半角错误。</explain>
      <paraID>3769CA16</paraID>
      <start>14</start>
      <end>15</end>
      <status>unmodified</status>
      <modifiedWord/>
      <trackRevisions>false</trackRevisions>
    </reviewItem>
    <reviewItem>
      <errorID>82da1071-7187-4a42-b446-8bad16de790e</errorID>
      <errorWord>站站</errorWord>
      <group>L1_Word</group>
      <groupName>字词问题</groupName>
      <ability>L2_Typo</ability>
      <abilityName>字词错误</abilityName>
      <candidateList>
        <item>站</item>
      </candidateList>
      <explain/>
      <paraID>5594D2C0</paraID>
      <start>12</start>
      <end>14</end>
      <status>unmodified</status>
      <modifiedWord/>
      <trackRevisions>false</trackRevisions>
    </reviewItem>
    <reviewItem>
      <errorID>35686373-4146-4030-8274-7ce81608f752</errorID>
      <errorWord>关于</errorWord>
      <group>L1_AI</group>
      <groupName>深度校对</groupName>
      <ability>L2_AI_Punc</ability>
      <abilityName>标点纠错</abilityName>
      <candidateList>
        <item>《关于</item>
      </candidateList>
      <explain/>
      <paraID>5DB7864B</paraID>
      <start>2</start>
      <end>4</end>
      <status>unmodified</status>
      <modifiedWord/>
      <trackRevisions>false</trackRevisions>
    </reviewItem>
    <reviewItem>
      <errorID>11aeb935-cbe3-4885-9118-271b68c9787f</errorID>
      <errorWord>《</errorWord>
      <group>L1_AI</group>
      <groupName>深度校对</groupName>
      <ability>L2_AI_Punc</ability>
      <abilityName>标点纠错</abilityName>
      <candidateList>
        <item>〈</item>
      </candidateList>
      <explain/>
      <paraID>5DB7864B</paraID>
      <start>6</start>
      <end>7</end>
      <status>unmodified</status>
      <modifiedWord/>
      <trackRevisions>false</trackRevisions>
    </reviewItem>
    <reviewItem>
      <errorID>68edfefc-28e0-4537-8813-a9e3c2b7bc25</errorID>
      <errorWord>》</errorWord>
      <group>L1_AI</group>
      <groupName>深度校对</groupName>
      <ability>L2_AI_Punc</ability>
      <abilityName>标点纠错</abilityName>
      <candidateList>
        <item>〉</item>
      </candidateList>
      <explain/>
      <paraID>5DB7864B</paraID>
      <start>19</start>
      <end>20</end>
      <status>unmodified</status>
      <modifiedWord/>
      <trackRevisions>false</trackRevisions>
    </reviewItem>
    <reviewItem>
      <errorID>0a010c6b-c67e-4df7-ad34-cbd2cdf39375</errorID>
      <errorWord>（</errorWord>
      <group>L1_AI</group>
      <groupName>深度校对</groupName>
      <ability>L2_AI_Punc</ability>
      <abilityName>标点纠错</abilityName>
      <candidateList>
        <item>》（</item>
      </candidateList>
      <explain/>
      <paraID>5DB7864B</paraID>
      <start>23</start>
      <end>24</end>
      <status>unmodified</status>
      <modifiedWord/>
      <trackRevisions>false</trackRevisions>
    </reviewItem>
    <reviewItem>
      <errorID>7cd80c68-cad6-48fe-a027-b37cc371b352</errorID>
      <errorWord>(</errorWord>
      <group>L1_Format</group>
      <groupName>格式问题</groupName>
      <ability>L2_HalfPunc</ability>
      <abilityName>全半角检查</abilityName>
      <candidateList>
        <item>（</item>
      </candidateList>
      <explain>文本全半角错误。</explain>
      <paraID>59739CC9</paraID>
      <start>4</start>
      <end>5</end>
      <status>unmodified</status>
      <modifiedWord/>
      <trackRevisions>false</trackRevisions>
    </reviewItem>
    <reviewItem>
      <errorID>769923c4-a012-404b-89e1-6fecd43ba296</errorID>
      <errorWord>)</errorWord>
      <group>L1_Format</group>
      <groupName>格式问题</groupName>
      <ability>L2_HalfPunc</ability>
      <abilityName>全半角检查</abilityName>
      <candidateList>
        <item>）</item>
      </candidateList>
      <explain>文本全半角错误。</explain>
      <paraID>59739CC9</paraID>
      <start>17</start>
      <end>18</end>
      <status>unmodified</status>
      <modifiedWord/>
      <trackRevisions>false</trackRevisions>
    </reviewItem>
    <reviewItem>
      <errorID>d0b7305d-64ad-4fbc-89e6-81e8e8c7a983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5704048A</paraID>
      <start>0</start>
      <end>2</end>
      <status>unmodified</status>
      <modifiedWord/>
      <trackRevisions>false</trackRevisions>
    </reviewItem>
    <reviewItem>
      <errorID>322c1fa9-04af-4514-bffc-84bfc70ff9a4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77F81A81</paraID>
      <start>0</start>
      <end>2</end>
      <status>unmodified</status>
      <modifiedWord/>
      <trackRevisions>false</trackRevisions>
    </reviewItem>
    <reviewItem>
      <errorID>15cb08a0-a748-4ec1-8885-b11742ee3115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688F025F</paraID>
      <start>0</start>
      <end>2</end>
      <status>unmodified</status>
      <modifiedWord/>
      <trackRevisions>false</trackRevisions>
    </reviewItem>
    <reviewItem>
      <errorID>15b8ce84-94ab-4979-ade9-493dc9551f7e</errorID>
      <errorWord>位</errorWord>
      <group>L1_Word</group>
      <groupName>字词问题</groupName>
      <ability>L2_Typo</ability>
      <abilityName>字词错误</abilityName>
      <candidateList>
        <item>位公</item>
      </candidateList>
      <explain/>
      <paraID>6AD718D2</paraID>
      <start>39</start>
      <end>40</end>
      <status>unmodified</status>
      <modifiedWord/>
      <trackRevisions>false</trackRevisions>
    </reviewItem>
    <reviewItem>
      <errorID>31dc9684-83e5-48c5-9b5f-93b2f65d5517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7ED64295</paraID>
      <start>0</start>
      <end>2</end>
      <status>unmodified</status>
      <modifiedWord/>
      <trackRevisions>false</trackRevisions>
    </reviewItem>
    <reviewItem>
      <errorID>5a0e046e-3a1c-4937-b4b8-5803d9b69acb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6D70A519</paraID>
      <start>0</start>
      <end>2</end>
      <status>unmodified</status>
      <modifiedWord/>
      <trackRevisions>false</trackRevisions>
    </reviewItem>
    <reviewItem>
      <errorID>f2f10c12-db11-4a17-8037-cb9d4e76d589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1470349C</paraID>
      <start>0</start>
      <end>2</end>
      <status>unmodified</status>
      <modifiedWord/>
      <trackRevisions>false</trackRevisions>
    </reviewItem>
    <reviewItem>
      <errorID>d15a5941-b05c-48a2-aa18-059e90e373cb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549DC940</paraID>
      <start>0</start>
      <end>2</end>
      <status>unmodified</status>
      <modifiedWord/>
      <trackRevisions>false</trackRevisions>
    </reviewItem>
    <reviewItem>
      <errorID>e8f1d6aa-bbfd-4dd8-bcc9-f1beedbe4fd9</errorID>
      <errorWord>须</errorWord>
      <group>L1_Word</group>
      <groupName>字词问题</groupName>
      <ability>L2_Typo</ability>
      <abilityName>字词错误</abilityName>
      <candidateList>
        <item>需</item>
      </candidateList>
      <explain>存在发音相同字词的误用。</explain>
      <paraID>589A0E2D</paraID>
      <start>89</start>
      <end>90</end>
      <status>unmodified</status>
      <modifiedWord/>
      <trackRevisions>false</trackRevisions>
    </reviewItem>
    <reviewItem>
      <errorID>ddcbc090-9297-473e-a966-ade009e94872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742D0067</paraID>
      <start>0</start>
      <end>2</end>
      <status>unmodified</status>
      <modifiedWord/>
      <trackRevisions>false</trackRevisions>
    </reviewItem>
    <reviewItem>
      <errorID>58b19973-6eb1-44dd-b1de-b4110f57a689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7558CB5B</paraID>
      <start>0</start>
      <end>2</end>
      <status>unmodified</status>
      <modifiedWord/>
      <trackRevisions>false</trackRevisions>
    </reviewItem>
    <reviewItem>
      <errorID>4730e463-d691-45e0-8a30-4755927f2492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12A1C4B2</paraID>
      <start>0</start>
      <end>2</end>
      <status>unmodified</status>
      <modifiedWord/>
      <trackRevisions>false</trackRevisions>
    </reviewItem>
    <reviewItem>
      <errorID>7eb6228f-cb56-4e25-a17c-9d61b9bc660a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166A876D</paraID>
      <start>0</start>
      <end>2</end>
      <status>unmodified</status>
      <modifiedWord/>
      <trackRevisions>false</trackRevisions>
    </reviewItem>
    <reviewItem>
      <errorID>13abe241-1512-4a86-a6c3-a7b81a0494dd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4FAE2F1B</paraID>
      <start>0</start>
      <end>2</end>
      <status>unmodified</status>
      <modifiedWord/>
      <trackRevisions>false</trackRevisions>
    </reviewItem>
    <reviewItem>
      <errorID>3b800cab-b018-45b0-a42b-5954a52dd8b6</errorID>
      <errorWord>站站</errorWord>
      <group>L1_Word</group>
      <groupName>字词问题</groupName>
      <ability>L2_Typo</ability>
      <abilityName>字词错误</abilityName>
      <candidateList>
        <item>站</item>
      </candidateList>
      <explain/>
      <paraID>53A8EFA9</paraID>
      <start>15</start>
      <end>17</end>
      <status>unmodified</status>
      <modifiedWord/>
      <trackRevisions>false</trackRevisions>
    </reviewItem>
    <reviewItem>
      <errorID>ae16841e-2d44-4ed3-9a8f-b2f5142990bf</errorID>
      <errorWord>操作的</errorWord>
      <group>L1_Word</group>
      <groupName>字词问题</groupName>
      <ability>L2_Typo</ability>
      <abilityName>字词错误</abilityName>
      <candidateList>
        <item>操作</item>
      </candidateList>
      <explain>〈动〉按照一定的程序和技术要求进行活动或工作：～方法｜～规程。</explain>
      <paraID>42834304</paraID>
      <start>26</start>
      <end>29</end>
      <status>unmodified</status>
      <modifiedWord/>
      <trackRevisions>false</trackRevisions>
    </reviewItem>
    <reviewItem>
      <errorID>e4002c42-6224-4db8-9390-d2e447c37c96</errorID>
      <errorWord>,</errorWord>
      <group>L1_Format</group>
      <groupName>格式问题</groupName>
      <ability>L2_HalfPunc</ability>
      <abilityName>全半角检查</abilityName>
      <candidateList>
        <item>，</item>
      </candidateList>
      <explain>文本全半角错误。</explain>
      <paraID>28A205A5</paraID>
      <start>42</start>
      <end>43</end>
      <status>unmodified</status>
      <modifiedWord/>
      <trackRevisions>false</trackRevisions>
    </reviewItem>
    <reviewItem>
      <errorID>518ec89c-c574-4050-9656-275f063bbaa8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6948FF47</paraID>
      <start>0</start>
      <end>3</end>
      <status>unmodified</status>
      <modifiedWord/>
      <trackRevisions>false</trackRevisions>
    </reviewItem>
    <reviewItem>
      <errorID>ba9e7351-7b02-41fe-8a43-c95711702bd9</errorID>
      <errorWord>做出</errorWord>
      <group>L1_Word</group>
      <groupName>字词问题</groupName>
      <ability>L2_Typo</ability>
      <abilityName>字词错误</abilityName>
      <candidateList>
        <item>作出</item>
      </candidateList>
      <explain/>
      <paraID>2A215DB6</paraID>
      <start>62</start>
      <end>64</end>
      <status>modified</status>
      <modifiedWord>作出</modifiedWord>
      <trackRevisions>false</trackRevisions>
    </reviewItem>
    <reviewItem>
      <errorID>bf06f7a4-2951-4ccf-8075-07092c737d43</errorID>
      <errorWord>&gt;</errorWord>
      <group>L1_Format</group>
      <groupName>格式问题</groupName>
      <ability>L2_HalfPunc</ability>
      <abilityName>全半角检查</abilityName>
      <candidateList>
        <item>〉</item>
      </candidateList>
      <explain>文本全半角错误。</explain>
      <paraID>2A215DB6</paraID>
      <start>129</start>
      <end>130</end>
      <status>unmodified</status>
      <modifiedWord/>
      <trackRevisions>false</trackRevisions>
    </reviewItem>
    <reviewItem>
      <errorID>c36c5352-22bd-44a0-b319-904e5ff148ba</errorID>
      <errorWord>&gt;</errorWord>
      <group>L1_Format</group>
      <groupName>格式问题</groupName>
      <ability>L2_HalfPunc</ability>
      <abilityName>全半角检查</abilityName>
      <candidateList>
        <item>〉</item>
      </candidateList>
      <explain>文本全半角错误。</explain>
      <paraID>2A215DB6</paraID>
      <start>134</start>
      <end>135</end>
      <status>unmodified</status>
      <modifiedWord/>
      <trackRevisions>false</trackRevisions>
    </reviewItem>
    <reviewItem>
      <errorID>97eabe63-1555-4833-b5ea-11ec1fe43da2</errorID>
      <errorWord>(</errorWord>
      <group>L1_Format</group>
      <groupName>格式问题</groupName>
      <ability>L2_HalfPunc</ability>
      <abilityName>全半角检查</abilityName>
      <candidateList>
        <item>（</item>
      </candidateList>
      <explain>文本全半角错误。</explain>
      <paraID>2A215DB6</paraID>
      <start>146</start>
      <end>147</end>
      <status>unmodified</status>
      <modifiedWord/>
      <trackRevisions>false</trackRevisions>
    </reviewItem>
    <reviewItem>
      <errorID>ce7cd645-f531-4428-9a40-6c18d3b0509b</errorID>
      <errorWord>)</errorWord>
      <group>L1_Format</group>
      <groupName>格式问题</groupName>
      <ability>L2_HalfPunc</ability>
      <abilityName>全半角检查</abilityName>
      <candidateList>
        <item>）</item>
      </candidateList>
      <explain>文本全半角错误。</explain>
      <paraID>2A215DB6</paraID>
      <start>149</start>
      <end>150</end>
      <status>unmodified</status>
      <modifiedWord/>
      <trackRevisions>false</trackRevisions>
    </reviewItem>
    <reviewItem>
      <errorID>18b4d05f-8023-4f35-b3e1-dbfa7200aaad</errorID>
      <errorWord>其它</errorWord>
      <group>L1_Word</group>
      <groupName>字词问题</groupName>
      <ability>L2_Alias</ability>
      <abilityName>也作/曾用词</abilityName>
      <candidateList>
        <item>其他</item>
      </candidateList>
      <explain>词汇[其它]为不规范表述或旧称，其规范书面表述为[其他]。</explain>
      <paraID>196EDBAE</paraID>
      <start>23</start>
      <end>25</end>
      <status>modified</status>
      <modifiedWord>其他</modifiedWord>
      <trackRevisions>false</trackRevisions>
    </reviewItem>
    <reviewItem>
      <errorID>bbd872cb-5fd3-458a-bbc8-3a5f68505ff6</errorID>
      <errorWord>,</errorWord>
      <group>L1_Format</group>
      <groupName>格式问题</groupName>
      <ability>L2_HalfPunc</ability>
      <abilityName>全半角检查</abilityName>
      <candidateList>
        <item>，</item>
      </candidateList>
      <explain>文本全半角错误。</explain>
      <paraID>2A2F6083</paraID>
      <start>22</start>
      <end>23</end>
      <status>unmodified</status>
      <modifiedWord/>
      <trackRevisions>false</trackRevisions>
    </reviewItem>
    <reviewItem>
      <errorID>aaf2cfd8-df46-466f-8485-3f3c9754db5c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3E17D152</paraID>
      <start>0</start>
      <end>3</end>
      <status>unmodified</status>
      <modifiedWord/>
      <trackRevisions>false</trackRevisions>
    </reviewItem>
    <reviewItem>
      <errorID>6474a24b-6f5b-4eab-8e1c-1559aa83dc29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556D50B6</paraID>
      <start>0</start>
      <end>3</end>
      <status>unmodified</status>
      <modifiedWord/>
      <trackRevisions>false</trackRevisions>
    </reviewItem>
    <reviewItem>
      <errorID>ae7044a6-3537-411c-9acf-4868d11d36af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750F8A2C</paraID>
      <start>0</start>
      <end>3</end>
      <status>unmodified</status>
      <modifiedWord/>
      <trackRevisions>false</trackRevisions>
    </reviewItem>
    <reviewItem>
      <errorID>a9adebf1-1a7b-48c3-b7d2-358c76ab05bf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2A4A144</paraID>
      <start>0</start>
      <end>3</end>
      <status>unmodified</status>
      <modifiedWord/>
      <trackRevisions>false</trackRevisions>
    </reviewItem>
    <reviewItem>
      <errorID>46dfa528-624e-4301-b7a2-a93d52b5bae5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4C565AB0</paraID>
      <start>0</start>
      <end>3</end>
      <status>unmodified</status>
      <modifiedWord/>
      <trackRevisions>false</trackRevisions>
    </reviewItem>
    <reviewItem>
      <errorID>16253676-6b93-4120-ad2b-92a4dc50f0a1</errorID>
      <errorWord>/。</errorWord>
      <group>L1_Punc</group>
      <groupName>标点问题</groupName>
      <ability>L2_Punc</ability>
      <abilityName>标点符号检查</abilityName>
      <candidateList>
        <item>/</item>
      </candidateList>
      <explain/>
      <paraID>7295FCC4</paraID>
      <start>0</start>
      <end>2</end>
      <status>unmodified</status>
      <modifiedWord/>
      <trackRevisions>false</trackRevisions>
    </reviewItem>
    <reviewItem>
      <errorID>75448beb-f803-40ab-9471-ba762d265c72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4F26488C</paraID>
      <start>7</start>
      <end>11</end>
      <status>modified</status>
      <modifiedWord>不得泄露</modifiedWord>
      <trackRevisions>false</trackRevisions>
    </reviewItem>
    <reviewItem>
      <errorID>deb93d0c-61b5-4576-a562-59664ecbebd7</errorID>
      <errorWord>透漏</errorWord>
      <group>L1_Word</group>
      <groupName>字词问题</groupName>
      <ability>L2_Typo</ability>
      <abilityName>字词错误</abilityName>
      <candidateList>
        <item>透露</item>
      </candidateList>
      <explain>〈动〉泄露或显露（消息、意思等）：～风声｜真相～出来了。</explain>
      <paraID>6CB3C107</paraID>
      <start>32</start>
      <end>34</end>
      <status>modified</status>
      <modifiedWord>透露</modifiedWord>
      <trackRevisions>false</trackRevisions>
    </reviewItem>
    <reviewItem>
      <errorID>f443ef4e-6cea-4bfd-aa30-311cc7356702</errorID>
      <errorWord>透漏</errorWord>
      <group>L1_Word</group>
      <groupName>字词问题</groupName>
      <ability>L2_Typo</ability>
      <abilityName>字词错误</abilityName>
      <candidateList>
        <item>透露</item>
      </candidateList>
      <explain>存在发音相同字词的误用。</explain>
      <paraID>27E68A89</paraID>
      <start>37</start>
      <end>39</end>
      <status>modified</status>
      <modifiedWord>透露</modifiedWord>
      <trackRevisions>false</trackRevisions>
    </reviewItem>
    <reviewItem>
      <errorID>ed6c54c2-4eb7-4ea0-a5a1-5e2d52ff9de8</errorID>
      <errorWord>法律、法规</errorWord>
      <group>L1_Word</group>
      <groupName>字词问题</groupName>
      <ability>L2_Typo</ability>
      <abilityName>字词错误</abilityName>
      <candidateList>
        <item>法律法规</item>
      </candidateList>
      <explain/>
      <paraID> 294DB2C</paraID>
      <start>26</start>
      <end>30</end>
      <status>modified</status>
      <modifiedWord>法律法规</modifiedWord>
      <trackRevisions>false</trackRevisions>
    </reviewItem>
    <reviewItem>
      <errorID>3bb27294-0d19-45c8-b9a6-e51d1dad2f03</errorID>
      <errorWord>提出质疑</errorWord>
      <group>L1_Grammar</group>
      <groupName>语法问题</groupName>
      <ability>L2_Grammar</ability>
      <abilityName>语法错误</abilityName>
      <candidateList>
        <item>质疑</item>
      </candidateList>
      <explain>〈动〉提出疑问：～问难。</explain>
      <paraID>4AC960A2</paraID>
      <start>89</start>
      <end>91</end>
      <status>modified</status>
      <modifiedWord>质疑</modifiedWord>
      <trackRevisions>false</trackRevisions>
    </reviewItem>
    <reviewItem>
      <errorID>a6202677-6818-4be4-a637-c659ccddf0c4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403526C3</paraID>
      <start>0</start>
      <end>2</end>
      <status>unmodified</status>
      <modifiedWord/>
      <trackRevisions>false</trackRevisions>
    </reviewItem>
    <reviewItem>
      <errorID>0088fdab-ec32-4e30-9461-c710de522fbf</errorID>
      <errorWord>其它</errorWord>
      <group>L1_Word</group>
      <groupName>字词问题</groupName>
      <ability>L2_Alias</ability>
      <abilityName>也作/曾用词</abilityName>
      <candidateList>
        <item>其他</item>
      </candidateList>
      <explain>词汇[其它]为不规范表述或旧称，其规范书面表述为[其他]。</explain>
      <paraID> 684D5D4</paraID>
      <start>77</start>
      <end>79</end>
      <status>modified</status>
      <modifiedWord>其他</modifiedWord>
      <trackRevisions>false</trackRevisions>
    </reviewItem>
    <reviewItem>
      <errorID>ff619fc2-b7f9-4261-9227-05bea403beac</errorID>
      <errorWord>:</errorWord>
      <group>L1_Format</group>
      <groupName>格式问题</groupName>
      <ability>L2_HalfPunc</ability>
      <abilityName>全半角检查</abilityName>
      <candidateList>
        <item>：</item>
      </candidateList>
      <explain>文本全半角错误。</explain>
      <paraID>60FE3D0D</paraID>
      <start>7</start>
      <end>8</end>
      <status>unmodified</status>
      <modifiedWord/>
      <trackRevisions>false</trackRevisions>
    </reviewItem>
    <reviewItem>
      <errorID>93146d26-8ca8-4fff-9671-8cc841018d53</errorID>
      <errorWord>(</errorWord>
      <group>L1_Format</group>
      <groupName>格式问题</groupName>
      <ability>L2_HalfPunc</ability>
      <abilityName>全半角检查</abilityName>
      <candidateList>
        <item>（</item>
      </candidateList>
      <explain>文本全半角错误。</explain>
      <paraID>79A38230</paraID>
      <start>20</start>
      <end>21</end>
      <status>unmodified</status>
      <modifiedWord/>
      <trackRevisions>false</trackRevisions>
    </reviewItem>
    <reviewItem>
      <errorID>948b3169-4103-4397-9fd8-11983bf38fd6</errorID>
      <errorWord>)</errorWord>
      <group>L1_Format</group>
      <groupName>格式问题</groupName>
      <ability>L2_HalfPunc</ability>
      <abilityName>全半角检查</abilityName>
      <candidateList>
        <item>）</item>
      </candidateList>
      <explain>文本全半角错误。</explain>
      <paraID>79A38230</paraID>
      <start>43</start>
      <end>44</end>
      <status>unmodified</status>
      <modifiedWord/>
      <trackRevisions>false</trackRevisions>
    </reviewItem>
    <reviewItem>
      <errorID>1516c5b9-ca0d-4276-b2a6-b20bfb3adc4e</errorID>
      <errorWord>一</errorWord>
      <group>L1_Word</group>
      <groupName>字词问题</groupName>
      <ability>L2_Typo</ability>
      <abilityName>字词错误</abilityName>
      <candidateList>
        <item>一个</item>
      </candidateList>
      <explain/>
      <paraID>2BA92C2C</paraID>
      <start>58</start>
      <end>59</end>
      <status>unmodified</status>
      <modifiedWord/>
      <trackRevisions>false</trackRevisions>
    </reviewItem>
    <reviewItem>
      <errorID>56a9f785-0430-45f8-9a4c-443e47876131</errorID>
      <errorWord>涉及到</errorWord>
      <group>L1_Grammar</group>
      <groupName>语法问题</groupName>
      <ability>L2_Grammar</ability>
      <abilityName>语法错误</abilityName>
      <candidateList>
        <item>涉及</item>
      </candidateList>
      <explain>〈动〉牵涉到；关联到：案子～好几个人｜这个问题～面很广。</explain>
      <paraID>5DB09720</paraID>
      <start>18</start>
      <end>20</end>
      <status>modified</status>
      <modifiedWord>涉及</modifiedWord>
      <trackRevisions>false</trackRevisions>
    </reviewItem>
    <reviewItem>
      <errorID>45762d58-b235-43bd-b86c-e69cee6f2a3e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52B4741C</paraID>
      <start>0</start>
      <end>2</end>
      <status>unmodified</status>
      <modifiedWord/>
      <trackRevisions>false</trackRevisions>
    </reviewItem>
    <reviewItem>
      <errorID>c03ba015-06f1-4aa8-bec8-f312ddd9de6e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1570C2C0</paraID>
      <start>1</start>
      <end>4</end>
      <status>unmodified</status>
      <modifiedWord/>
      <trackRevisions>false</trackRevisions>
    </reviewItem>
    <reviewItem>
      <errorID>7eb083a3-d9dd-4651-96b6-bed68e6c7a33</errorID>
      <errorWord>&gt;</errorWord>
      <group>L1_Format</group>
      <groupName>格式问题</groupName>
      <ability>L2_HalfPunc</ability>
      <abilityName>全半角检查</abilityName>
      <candidateList>
        <item>〉</item>
      </candidateList>
      <explain>文本全半角错误。</explain>
      <paraID>267F1FA5</paraID>
      <start>22</start>
      <end>23</end>
      <status>unmodified</status>
      <modifiedWord/>
      <trackRevisions>false</trackRevisions>
    </reviewItem>
    <reviewItem>
      <errorID>ee8e44ca-bc55-4ced-9da5-c594c4ddde76</errorID>
      <errorWord>&gt;</errorWord>
      <group>L1_Format</group>
      <groupName>格式问题</groupName>
      <ability>L2_HalfPunc</ability>
      <abilityName>全半角检查</abilityName>
      <candidateList>
        <item>〉</item>
      </candidateList>
      <explain>文本全半角错误。</explain>
      <paraID>267F1FA5</paraID>
      <start>27</start>
      <end>28</end>
      <status>unmodified</status>
      <modifiedWord/>
      <trackRevisions>false</trackRevisions>
    </reviewItem>
    <reviewItem>
      <errorID>d341b67b-ed28-42a6-b0f9-479857bf86e9</errorID>
      <errorWord>(</errorWord>
      <group>L1_Format</group>
      <groupName>格式问题</groupName>
      <ability>L2_HalfPunc</ability>
      <abilityName>全半角检查</abilityName>
      <candidateList>
        <item>（</item>
      </candidateList>
      <explain>文本全半角错误。</explain>
      <paraID>267F1FA5</paraID>
      <start>39</start>
      <end>40</end>
      <status>unmodified</status>
      <modifiedWord/>
      <trackRevisions>false</trackRevisions>
    </reviewItem>
    <reviewItem>
      <errorID>7343388c-0334-48e2-ad58-13acb89f9d62</errorID>
      <errorWord>)</errorWord>
      <group>L1_Format</group>
      <groupName>格式问题</groupName>
      <ability>L2_HalfPunc</ability>
      <abilityName>全半角检查</abilityName>
      <candidateList>
        <item>）</item>
      </candidateList>
      <explain>文本全半角错误。</explain>
      <paraID>267F1FA5</paraID>
      <start>42</start>
      <end>43</end>
      <status>unmodified</status>
      <modifiedWord/>
      <trackRevisions>false</trackRevisions>
    </reviewItem>
    <reviewItem>
      <errorID>5a17dc55-1f8a-4d27-a17e-43d074886956</errorID>
      <errorWord>,</errorWord>
      <group>L1_Format</group>
      <groupName>格式问题</groupName>
      <ability>L2_HalfPunc</ability>
      <abilityName>全半角检查</abilityName>
      <candidateList>
        <item>，</item>
      </candidateList>
      <explain>文本全半角错误。</explain>
      <paraID>4DD03652</paraID>
      <start>25</start>
      <end>26</end>
      <status>unmodified</status>
      <modifiedWord/>
      <trackRevisions>false</trackRevisions>
    </reviewItem>
    <reviewItem>
      <errorID>fff86db1-7c11-41e8-9ddf-4a17ddb86781</errorID>
      <errorWord>,</errorWord>
      <group>L1_Format</group>
      <groupName>格式问题</groupName>
      <ability>L2_HalfPunc</ability>
      <abilityName>全半角检查</abilityName>
      <candidateList>
        <item>，</item>
      </candidateList>
      <explain>文本全半角错误。</explain>
      <paraID>2DA2E225</paraID>
      <start>25</start>
      <end>26</end>
      <status>unmodified</status>
      <modifiedWord/>
      <trackRevisions>false</trackRevisions>
    </reviewItem>
    <reviewItem>
      <errorID>2a359903-6da4-4297-b37e-578d64bce83c</errorID>
      <errorWord>.</errorWord>
      <group>L1_Format</group>
      <groupName>格式问题</groupName>
      <ability>L2_HalfPunc</ability>
      <abilityName>全半角检查</abilityName>
      <candidateList>
        <item>。</item>
      </candidateList>
      <explain>文本全半角错误。</explain>
      <paraID>2DA2E225</paraID>
      <start>34</start>
      <end>35</end>
      <status>unmodified</status>
      <modifiedWord/>
      <trackRevisions>false</trackRevisions>
    </reviewItem>
    <reviewItem>
      <errorID>e6adb83d-98fc-475c-88fc-b95e3ca4d04f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4B9CB1FF</paraID>
      <start>0</start>
      <end>2</end>
      <status>unmodified</status>
      <modifiedWord/>
      <trackRevisions>false</trackRevisions>
    </reviewItem>
    <reviewItem>
      <errorID>72dd3721-7098-40ff-949f-dc7bbbd190fa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4CF931AD</paraID>
      <start>0</start>
      <end>2</end>
      <status>unmodified</status>
      <modifiedWord/>
      <trackRevisions>false</trackRevisions>
    </reviewItem>
    <reviewItem>
      <errorID>0f16a3b7-444f-45e7-a820-aa8fa2a388ec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72384CDC</paraID>
      <start>0</start>
      <end>2</end>
      <status>unmodified</status>
      <modifiedWord/>
      <trackRevisions>false</trackRevisions>
    </reviewItem>
    <reviewItem>
      <errorID>2b481d80-ece6-42ca-8898-60fbb0ef4f12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6741A1B6</paraID>
      <start>0</start>
      <end>2</end>
      <status>unmodified</status>
      <modifiedWord/>
      <trackRevisions>false</trackRevisions>
    </reviewItem>
    <reviewItem>
      <errorID>dd3581ca-8177-40f7-8929-a86177c1910c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4561AEBB</paraID>
      <start>0</start>
      <end>2</end>
      <status>unmodified</status>
      <modifiedWord/>
      <trackRevisions>false</trackRevisions>
    </reviewItem>
    <reviewItem>
      <errorID>5794bec4-a25a-4243-9b8d-f225207f605c</errorID>
      <errorWord>,</errorWord>
      <group>L1_Format</group>
      <groupName>格式问题</groupName>
      <ability>L2_HalfPunc</ability>
      <abilityName>全半角检查</abilityName>
      <candidateList>
        <item>，</item>
      </candidateList>
      <explain>文本全半角错误。</explain>
      <paraID>4C4B7412</paraID>
      <start>15</start>
      <end>16</end>
      <status>unmodified</status>
      <modifiedWord/>
      <trackRevisions>false</trackRevisions>
    </reviewItem>
    <reviewItem>
      <errorID>feff1ca0-256f-4489-b78c-0407eaaeef5e</errorID>
      <errorWord>:</errorWord>
      <group>L1_Format</group>
      <groupName>格式问题</groupName>
      <ability>L2_HalfPunc</ability>
      <abilityName>全半角检查</abilityName>
      <candidateList>
        <item>：</item>
      </candidateList>
      <explain>文本全半角错误。</explain>
      <paraID>4C4B7412</paraID>
      <start>23</start>
      <end>24</end>
      <status>unmodified</status>
      <modifiedWord/>
      <trackRevisions>false</trackRevisions>
    </reviewItem>
    <reviewItem>
      <errorID>5c42bf5b-ce8e-46c6-a84b-26fd6bb796b3</errorID>
      <errorWord>,</errorWord>
      <group>L1_Format</group>
      <groupName>格式问题</groupName>
      <ability>L2_HalfPunc</ability>
      <abilityName>全半角检查</abilityName>
      <candidateList>
        <item>，</item>
      </candidateList>
      <explain>文本全半角错误。</explain>
      <paraID>74A3DC8C</paraID>
      <start>15</start>
      <end>16</end>
      <status>unmodified</status>
      <modifiedWord/>
      <trackRevisions>false</trackRevisions>
    </reviewItem>
    <reviewItem>
      <errorID>9033f911-be57-4856-a9ab-01cfd48f008c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1B1D6993</paraID>
      <start>0</start>
      <end>3</end>
      <status>unmodified</status>
      <modifiedWord/>
      <trackRevisions>false</trackRevisions>
    </reviewItem>
    <reviewItem>
      <errorID>fe5b0389-b8de-4493-aa4c-8a8b1349c0bb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126D240C</paraID>
      <start>0</start>
      <end>3</end>
      <status>unmodified</status>
      <modifiedWord/>
      <trackRevisions>false</trackRevisions>
    </reviewItem>
    <reviewItem>
      <errorID>a20595c9-67d3-47d6-a1a3-1269edd10118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459DB034</paraID>
      <start>0</start>
      <end>3</end>
      <status>unmodified</status>
      <modifiedWord/>
      <trackRevisions>false</trackRevisions>
    </reviewItem>
    <reviewItem>
      <errorID>890a4143-31e0-42dc-9391-8a37225066f9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25FE51C0</paraID>
      <start>0</start>
      <end>3</end>
      <status>unmodified</status>
      <modifiedWord/>
      <trackRevisions>false</trackRevisions>
    </reviewItem>
    <reviewItem>
      <errorID>0d57adaa-37b7-4249-88c8-263ba935d269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26ED93DC</paraID>
      <start>0</start>
      <end>3</end>
      <status>unmodified</status>
      <modifiedWord/>
      <trackRevisions>false</trackRevisions>
    </reviewItem>
    <reviewItem>
      <errorID>9af0c77d-8288-4e41-b445-039b789a642b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185A7153</paraID>
      <start>0</start>
      <end>3</end>
      <status>unmodified</status>
      <modifiedWord/>
      <trackRevisions>false</trackRevisions>
    </reviewItem>
    <reviewItem>
      <errorID>8bae1d16-5d60-4334-ac1d-21a794f762a1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1729B442</paraID>
      <start>0</start>
      <end>3</end>
      <status>unmodified</status>
      <modifiedWord/>
      <trackRevisions>false</trackRevisions>
    </reviewItem>
    <reviewItem>
      <errorID>b5c9d14c-8b85-42bf-b162-9c2c303c8814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360473C5</paraID>
      <start>0</start>
      <end>3</end>
      <status>unmodified</status>
      <modifiedWord/>
      <trackRevisions>false</trackRevisions>
    </reviewItem>
    <reviewItem>
      <errorID>f428a1aa-55c1-4ead-8778-32df5d86b8b7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18F42FC9</paraID>
      <start>0</start>
      <end>3</end>
      <status>unmodified</status>
      <modifiedWord/>
      <trackRevisions>false</trackRevisions>
    </reviewItem>
    <reviewItem>
      <errorID>068d3d22-8f41-43e4-b35f-c0669bf2063b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2EE6A9D0</paraID>
      <start>0</start>
      <end>4</end>
      <status>unmodified</status>
      <modifiedWord/>
      <trackRevisions>false</trackRevisions>
    </reviewItem>
    <reviewItem>
      <errorID>0dc6e34a-5c73-4409-bb69-83b598e0428a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4CF61F88</paraID>
      <start>0</start>
      <end>4</end>
      <status>unmodified</status>
      <modifiedWord/>
      <trackRevisions>false</trackRevisions>
    </reviewItem>
    <reviewItem>
      <errorID>47ae01f5-7100-4a53-b78d-dc6fa3611f9d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24A30557</paraID>
      <start>0</start>
      <end>4</end>
      <status>unmodified</status>
      <modifiedWord/>
      <trackRevisions>false</trackRevisions>
    </reviewItem>
    <reviewItem>
      <errorID>b14bebfb-6abb-45d8-bb7d-0e144cda08a5</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24A30557</paraID>
      <start>4</start>
      <end>8</end>
      <status>modified</status>
      <modifiedWord>其他情形</modifiedWord>
      <trackRevisions>false</trackRevisions>
    </reviewItem>
    <reviewItem>
      <errorID>a9d1bedc-5063-4d0f-9f91-a5bcdff82a73</errorID>
      <errorWord>委员会委</errorWord>
      <group>L1_Word</group>
      <groupName>字词问题</groupName>
      <ability>L2_Typo</ability>
      <abilityName>字词错误</abilityName>
      <candidateList>
        <item>委员会</item>
      </candidateList>
      <explain/>
      <paraID>24A30557</paraID>
      <start>12</start>
      <end>15</end>
      <status>modified</status>
      <modifiedWord>委员会</modifiedWord>
      <trackRevisions>false</trackRevisions>
    </reviewItem>
    <reviewItem>
      <errorID>c1c790a1-afe0-4923-9094-bd4159612685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2607D000</paraID>
      <start>0</start>
      <end>4</end>
      <status>unmodified</status>
      <modifiedWord/>
      <trackRevisions>false</trackRevisions>
    </reviewItem>
    <reviewItem>
      <errorID>0048f4a1-e53f-495d-8025-2b2095317315</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2607D000</paraID>
      <start>11</start>
      <end>15</end>
      <status>modified</status>
      <modifiedWord>其他无效</modifiedWord>
      <trackRevisions>false</trackRevisions>
    </reviewItem>
    <reviewItem>
      <errorID>11ebeb17-bac9-4353-aa02-bcce11a292af</errorID>
      <errorWord>,</errorWord>
      <group>L1_Format</group>
      <groupName>格式问题</groupName>
      <ability>L2_HalfPunc</ability>
      <abilityName>全半角检查</abilityName>
      <candidateList>
        <item>，</item>
      </candidateList>
      <explain>文本全半角错误。</explain>
      <paraID>719A569B</paraID>
      <start>15</start>
      <end>16</end>
      <status>unmodified</status>
      <modifiedWord/>
      <trackRevisions>false</trackRevisions>
    </reviewItem>
    <reviewItem>
      <errorID>f4935e6c-7fde-419e-8c8b-f6c564fba7b6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39CA70E3</paraID>
      <start>0</start>
      <end>3</end>
      <status>unmodified</status>
      <modifiedWord/>
      <trackRevisions>false</trackRevisions>
    </reviewItem>
    <reviewItem>
      <errorID>d4832d8f-8d0b-45b8-9133-ffa36f52ba68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4DFA380D</paraID>
      <start>0</start>
      <end>3</end>
      <status>unmodified</status>
      <modifiedWord/>
      <trackRevisions>false</trackRevisions>
    </reviewItem>
    <reviewItem>
      <errorID>c5e48ab2-f052-48ad-b7c2-87a847356e86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531B4917</paraID>
      <start>0</start>
      <end>3</end>
      <status>unmodified</status>
      <modifiedWord/>
      <trackRevisions>false</trackRevisions>
    </reviewItem>
    <reviewItem>
      <errorID>514fceae-c077-4d50-80c8-9b3dc312bd26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478E67AE</paraID>
      <start>0</start>
      <end>3</end>
      <status>unmodified</status>
      <modifiedWord/>
      <trackRevisions>false</trackRevisions>
    </reviewItem>
    <reviewItem>
      <errorID>63d93f3b-c125-4f8a-a104-d38d7831e759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57126E66</paraID>
      <start>0</start>
      <end>3</end>
      <status>unmodified</status>
      <modifiedWord/>
      <trackRevisions>false</trackRevisions>
    </reviewItem>
    <reviewItem>
      <errorID>8f81c9d5-3377-4423-b5c8-a084cbe43fc0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ABE2C5D</paraID>
      <start>0</start>
      <end>3</end>
      <status>unmodified</status>
      <modifiedWord/>
      <trackRevisions>false</trackRevisions>
    </reviewItem>
    <reviewItem>
      <errorID>bc2322df-436a-4c5e-9e81-ccc32135ff84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250B220D</paraID>
      <start>0</start>
      <end>3</end>
      <status>unmodified</status>
      <modifiedWord/>
      <trackRevisions>false</trackRevisions>
    </reviewItem>
    <reviewItem>
      <errorID>444f3bbe-289d-4142-984b-1999e0c4ae08</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250B220D</paraID>
      <start>3</start>
      <end>7</end>
      <status>modified</status>
      <modifiedWord>其他情形</modifiedWord>
      <trackRevisions>false</trackRevisions>
    </reviewItem>
    <reviewItem>
      <errorID>2a74eb70-3ff2-4d9a-a691-3706b5057baf</errorID>
      <errorWord>委员会委</errorWord>
      <group>L1_Word</group>
      <groupName>字词问题</groupName>
      <ability>L2_Typo</ability>
      <abilityName>字词错误</abilityName>
      <candidateList>
        <item>委员会</item>
      </candidateList>
      <explain/>
      <paraID>250B220D</paraID>
      <start>11</start>
      <end>14</end>
      <status>modified</status>
      <modifiedWord>委员会</modifiedWord>
      <trackRevisions>false</trackRevisions>
    </reviewItem>
    <reviewItem>
      <errorID>c6b6bdd2-5f3a-4b31-b6ba-ac1432cd0d4d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65D34F3C</paraID>
      <start>0</start>
      <end>3</end>
      <status>unmodified</status>
      <modifiedWord/>
      <trackRevisions>false</trackRevisions>
    </reviewItem>
    <reviewItem>
      <errorID>6f4ac6c5-729f-407e-adc8-9c0a1532ccef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43292335</paraID>
      <start>0</start>
      <end>3</end>
      <status>unmodified</status>
      <modifiedWord/>
      <trackRevisions>false</trackRevisions>
    </reviewItem>
    <reviewItem>
      <errorID>73f8c849-59a7-4790-9808-94c8f2b8efd6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43292335</paraID>
      <start>10</start>
      <end>14</end>
      <status>modified</status>
      <modifiedWord>其他无效</modifiedWord>
      <trackRevisions>false</trackRevisions>
    </reviewItem>
    <reviewItem>
      <errorID>e5529e9e-0467-4547-a6c5-e59cfe404bf3</errorID>
      <errorWord>,</errorWord>
      <group>L1_Format</group>
      <groupName>格式问题</groupName>
      <ability>L2_HalfPunc</ability>
      <abilityName>全半角检查</abilityName>
      <candidateList>
        <item>，</item>
      </candidateList>
      <explain>文本全半角错误。</explain>
      <paraID>6A75F892</paraID>
      <start>15</start>
      <end>16</end>
      <status>unmodified</status>
      <modifiedWord/>
      <trackRevisions>false</trackRevisions>
    </reviewItem>
    <reviewItem>
      <errorID>3404fb4a-9d14-4b15-945e-935892586b74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185F4F60</paraID>
      <start>0</start>
      <end>3</end>
      <status>unmodified</status>
      <modifiedWord/>
      <trackRevisions>false</trackRevisions>
    </reviewItem>
    <reviewItem>
      <errorID>97e4c38b-187b-47e1-90cc-5d3e1cff34ce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556521D5</paraID>
      <start>0</start>
      <end>3</end>
      <status>unmodified</status>
      <modifiedWord/>
      <trackRevisions>false</trackRevisions>
    </reviewItem>
    <reviewItem>
      <errorID>f16a6493-8895-4f4c-88ac-45a1c3ef9312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7BE964DB</paraID>
      <start>0</start>
      <end>3</end>
      <status>unmodified</status>
      <modifiedWord/>
      <trackRevisions>false</trackRevisions>
    </reviewItem>
    <reviewItem>
      <errorID>1bc3eb5b-736d-48f6-a7ae-e008fdbdbb07</errorID>
      <errorWord>法律、法规</errorWord>
      <group>L1_Word</group>
      <groupName>字词问题</groupName>
      <ability>L2_Typo</ability>
      <abilityName>字词错误</abilityName>
      <candidateList>
        <item>法律法规</item>
      </candidateList>
      <explain/>
      <paraID>7BE964DB</paraID>
      <start>13</start>
      <end>18</end>
      <status>unmodified</status>
      <modifiedWord/>
      <trackRevisions>false</trackRevisions>
    </reviewItem>
    <reviewItem>
      <errorID>43566591-9544-4548-a0ae-29255231d291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303DB013</paraID>
      <start>0</start>
      <end>3</end>
      <status>unmodified</status>
      <modifiedWord/>
      <trackRevisions>false</trackRevisions>
    </reviewItem>
    <reviewItem>
      <errorID>9cdc38be-5eea-4d51-9a7d-94eb6cae0aca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2851407C</paraID>
      <start>0</start>
      <end>3</end>
      <status>unmodified</status>
      <modifiedWord/>
      <trackRevisions>false</trackRevisions>
    </reviewItem>
    <reviewItem>
      <errorID>575a9d5f-90b8-4e45-b19f-c7225b652f17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767B61D0</paraID>
      <start>0</start>
      <end>3</end>
      <status>unmodified</status>
      <modifiedWord/>
      <trackRevisions>false</trackRevisions>
    </reviewItem>
    <reviewItem>
      <errorID>2fa084ff-763e-4230-b8ff-b68a80df8993</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767B61D0</paraID>
      <start>3</start>
      <end>7</end>
      <status>modified</status>
      <modifiedWord>其他情形</modifiedWord>
      <trackRevisions>false</trackRevisions>
    </reviewItem>
    <reviewItem>
      <errorID>27abdd11-c324-4b4d-8bdb-5b7bc94001ea</errorID>
      <errorWord>委员会委</errorWord>
      <group>L1_Word</group>
      <groupName>字词问题</groupName>
      <ability>L2_Typo</ability>
      <abilityName>字词错误</abilityName>
      <candidateList>
        <item>委员会</item>
      </candidateList>
      <explain/>
      <paraID>767B61D0</paraID>
      <start>11</start>
      <end>14</end>
      <status>modified</status>
      <modifiedWord>委员会</modifiedWord>
      <trackRevisions>false</trackRevisions>
    </reviewItem>
    <reviewItem>
      <errorID>5b0de5eb-1d88-4718-8d94-d4072584013d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A5A1B4A</paraID>
      <start>0</start>
      <end>3</end>
      <status>unmodified</status>
      <modifiedWord/>
      <trackRevisions>false</trackRevisions>
    </reviewItem>
    <reviewItem>
      <errorID>fd7ef8c5-0f1f-48a2-a940-4bcd0ca1f1c1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A5A1B4A</paraID>
      <start>10</start>
      <end>14</end>
      <status>modified</status>
      <modifiedWord>其他无效</modifiedWord>
      <trackRevisions>false</trackRevisions>
    </reviewItem>
    <reviewItem>
      <errorID>68e00c16-f583-4948-8e3f-3369d5c15f2f</errorID>
      <errorWord>站站</errorWord>
      <group>L1_Word</group>
      <groupName>字词问题</groupName>
      <ability>L2_Typo</ability>
      <abilityName>字词错误</abilityName>
      <candidateList>
        <item>站</item>
      </candidateList>
      <explain/>
      <paraID>12D65945</paraID>
      <start>7</start>
      <end>9</end>
      <status>unmodified</status>
      <modifiedWord/>
      <trackRevisions>false</trackRevisions>
    </reviewItem>
    <reviewItem>
      <errorID>1126e3ce-1ca0-47a5-ab85-d9e178f73582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35</start>
      <end>38</end>
      <status>unmodified</status>
      <modifiedWord/>
      <trackRevisions>false</trackRevisions>
    </reviewItem>
    <reviewItem>
      <errorID>aadf7d8e-b9b7-4a26-9921-30fbf6fd5dc6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48</start>
      <end>51</end>
      <status>unmodified</status>
      <modifiedWord/>
      <trackRevisions>false</trackRevisions>
    </reviewItem>
    <reviewItem>
      <errorID>977d6e10-a869-4de8-8fa6-6e92b0acb2b9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66</start>
      <end>69</end>
      <status>unmodified</status>
      <modifiedWord/>
      <trackRevisions>false</trackRevisions>
    </reviewItem>
    <reviewItem>
      <errorID>b9321595-94ff-48ac-9661-48ef33ab1d3c</errorID>
      <errorWord>站站</errorWord>
      <group>L1_Word</group>
      <groupName>字词问题</groupName>
      <ability>L2_Typo</ability>
      <abilityName>字词错误</abilityName>
      <candidateList>
        <item>站</item>
      </candidateList>
      <explain/>
      <paraID>33EFA554</paraID>
      <start>14</start>
      <end>16</end>
      <status>unmodified</status>
      <modifiedWord/>
      <trackRevisions>false</trackRevisions>
    </reviewItem>
    <reviewItem>
      <errorID>dc071bd0-d008-4036-baa8-bf15c1950592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29DA9FA9</paraID>
      <start>10</start>
      <end>15</end>
      <status>unmodified</status>
      <modifiedWord/>
      <trackRevisions>false</trackRevisions>
    </reviewItem>
    <reviewItem>
      <errorID>8c5cd3c7-4e0b-4066-9ca8-85395a5b76fd</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307F83FE</paraID>
      <start>10</start>
      <end>15</end>
      <status>unmodified</status>
      <modifiedWord/>
      <trackRevisions>false</trackRevisions>
    </reviewItem>
    <reviewItem>
      <errorID>1d5538f3-65b8-4596-92da-5365f23f2fa6</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268C8DAC</paraID>
      <start>10</start>
      <end>15</end>
      <status>unmodified</status>
      <modifiedWord/>
      <trackRevisions>false</trackRevisions>
    </reviewItem>
    <reviewItem>
      <errorID>986c4405-b4cd-4bc1-9788-01f024011072</errorID>
      <errorWord>,</errorWord>
      <group>L1_Format</group>
      <groupName>格式问题</groupName>
      <ability>L2_HalfPunc</ability>
      <abilityName>全半角检查</abilityName>
      <candidateList>
        <item>，</item>
      </candidateList>
      <explain>文本全半角错误。</explain>
      <paraID>6F776228</paraID>
      <start>14</start>
      <end>15</end>
      <status>unmodified</status>
      <modifiedWord/>
      <trackRevisions>false</trackRevisions>
    </reviewItem>
    <reviewItem>
      <errorID>48c85c21-9011-4afa-93bc-8c1aa4dad949</errorID>
      <errorWord>：为</errorWord>
      <group>L1_Word</group>
      <groupName>字词问题</groupName>
      <ability>L2_Typo</ability>
      <abilityName>字词错误</abilityName>
      <candidateList>
        <item>：</item>
      </candidateList>
      <explain/>
      <paraID>334EB0EB</paraID>
      <start>17</start>
      <end>19</end>
      <status>unmodified</status>
      <modifiedWord/>
      <trackRevisions>false</trackRevisions>
    </reviewItem>
    <reviewItem>
      <errorID>af8e1a4f-4fe3-45d4-9627-e25f290ab8b8</errorID>
      <errorWord>,</errorWord>
      <group>L1_Format</group>
      <groupName>格式问题</groupName>
      <ability>L2_HalfPunc</ability>
      <abilityName>全半角检查</abilityName>
      <candidateList>
        <item>，</item>
      </candidateList>
      <explain>文本全半角错误。</explain>
      <paraID>6CFCEB48</paraID>
      <start>48</start>
      <end>49</end>
      <status>unmodified</status>
      <modifiedWord/>
      <trackRevisions>false</trackRevisions>
    </reviewItem>
    <reviewItem>
      <errorID>df234578-49d7-4596-aa06-38f02eeb5a12</errorID>
      <errorWord>》</errorWord>
      <group>L1_Word</group>
      <groupName>字词问题</groupName>
      <ability>L2_Typo</ability>
      <abilityName>字词错误</abilityName>
      <candidateList>
        <item>》等</item>
      </candidateList>
      <explain/>
      <paraID>3582F073</paraID>
      <start>127</start>
      <end>128</end>
      <status>unmodified</status>
      <modifiedWord/>
      <trackRevisions>false</trackRevisions>
    </reviewItem>
    <reviewItem>
      <errorID>aef6b0fe-2311-400a-8f6a-ea7dccc570f5</errorID>
      <errorWord>程</errorWord>
      <group>L1_Word</group>
      <groupName>字词问题</groupName>
      <ability>L2_Typo</ability>
      <abilityName>字词错误</abilityName>
      <candidateList>
        <item>程中</item>
      </candidateList>
      <explain/>
      <paraID> 319EC1B</paraID>
      <start>12</start>
      <end>13</end>
      <status>unmodified</status>
      <modifiedWord/>
      <trackRevisions>false</trackRevisions>
    </reviewItem>
    <reviewItem>
      <errorID>635643a2-18a9-47c7-a04f-4dace771ea18</errorID>
      <errorWord>、以及</errorWord>
      <group>L1_Punc</group>
      <groupName>标点问题</groupName>
      <ability>L2_Punc</ability>
      <abilityName>标点符号检查</abilityName>
      <candidateList>
        <item>，以及</item>
      </candidateList>
      <explain>连接词前后不宜使用顿号，建议使用逗号。</explain>
      <paraID> 319EC1B</paraID>
      <start>36</start>
      <end>39</end>
      <status>modified</status>
      <modifiedWord>，以及</modifiedWord>
      <trackRevisions>false</trackRevisions>
    </reviewItem>
    <reviewItem>
      <errorID>cdbc25cf-d295-45a5-b1e9-704e349e2156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119</start>
      <end>122</end>
      <status>unmodified</status>
      <modifiedWord/>
      <trackRevisions>false</trackRevisions>
    </reviewItem>
    <reviewItem>
      <errorID>abef1d57-d42a-446c-b9b4-56bf3422a3ff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123</start>
      <end>126</end>
      <status>unmodified</status>
      <modifiedWord/>
      <trackRevisions>false</trackRevisions>
    </reviewItem>
    <reviewItem>
      <errorID>40023bbe-dd8e-4ecf-84da-ce710c0d291c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127</start>
      <end>130</end>
      <status>unmodified</status>
      <modifiedWord/>
      <trackRevisions>false</trackRevisions>
    </reviewItem>
    <reviewItem>
      <errorID>b4f37173-9bd4-47df-9737-d85b304b0c08</errorID>
      <errorWord>；</errorWord>
      <group>L1_Word</group>
      <groupName>字词问题</groupName>
      <ability>L2_Typo</ability>
      <abilityName>字词错误</abilityName>
      <candidateList>
        <item>；对</item>
      </candidateList>
      <explain/>
      <paraID>3B9364AA</paraID>
      <start>246</start>
      <end>247</end>
      <status>unmodified</status>
      <modifiedWord/>
      <trackRevisions>false</trackRevisions>
    </reviewItem>
    <reviewItem>
      <errorID>fee235e5-56dc-4c7c-981d-44b00a8c5da5</errorID>
      <errorWord>至少参评两次及以上</errorWord>
      <group>L1_Grammar</group>
      <groupName>语法问题</groupName>
      <ability>L2_Grammar</ability>
      <abilityName>语法错误</abilityName>
      <candidateList>
        <item>至少参评两次及</item>
      </candidateList>
      <explain/>
      <paraID>6B972934</paraID>
      <start>21</start>
      <end>30</end>
      <status>unmodified</status>
      <modifiedWord/>
      <trackRevisions>false</trackRevisions>
    </reviewItem>
    <reviewItem>
      <errorID>b1257554-c198-49c1-9277-a62e247157df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53</start>
      <end>56</end>
      <status>unmodified</status>
      <modifiedWord/>
      <trackRevisions>false</trackRevisions>
    </reviewItem>
    <reviewItem>
      <errorID>63c29c84-7e2c-493f-a681-1c30449e9327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57</start>
      <end>60</end>
      <status>unmodified</status>
      <modifiedWord/>
      <trackRevisions>false</trackRevisions>
    </reviewItem>
    <reviewItem>
      <errorID>2f765706-c33d-4ac8-86a2-febc7ffa852b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61</start>
      <end>64</end>
      <status>unmodified</status>
      <modifiedWord/>
      <trackRevisions>false</trackRevisions>
    </reviewItem>
    <reviewItem>
      <errorID>7d31be07-9040-4398-9c88-1d2b99a9ff4e</errorID>
      <errorWord>费用的</errorWord>
      <group>L1_Word</group>
      <groupName>字词问题</groupName>
      <ability>L2_Typo</ability>
      <abilityName>字词错误</abilityName>
      <candidateList>
        <item>费用</item>
      </candidateList>
      <explain/>
      <paraID>6FCD3CCB</paraID>
      <start>13</start>
      <end>16</end>
      <status>unmodified</status>
      <modifiedWord/>
      <trackRevisions>false</trackRevisions>
    </reviewItem>
    <reviewItem>
      <errorID>0db1c457-a1d0-4004-8cac-556e3d582d3b</errorID>
      <errorWord>权力</errorWord>
      <group>L1_Word</group>
      <groupName>字词问题</groupName>
      <ability>L2_Typo</ability>
      <abilityName>字词错误</abilityName>
      <candidateList>
        <item>权利</item>
      </candidateList>
      <explain/>
      <paraID>7EA0C46A</paraID>
      <start>4</start>
      <end>6</end>
      <status>unmodified</status>
      <modifiedWord/>
      <trackRevisions>false</trackRevisions>
    </reviewItem>
    <reviewItem>
      <errorID>790f2f41-c4fe-409e-8e99-9c54ee24fb54</errorID>
      <errorWord>(</errorWord>
      <group>L1_Format</group>
      <groupName>格式问题</groupName>
      <ability>L2_HalfPunc</ability>
      <abilityName>全半角检查</abilityName>
      <candidateList>
        <item>（</item>
      </candidateList>
      <explain>文本全半角错误。</explain>
      <paraID>4FDABD1E</paraID>
      <start>22</start>
      <end>23</end>
      <status>unmodified</status>
      <modifiedWord/>
      <trackRevisions>false</trackRevisions>
    </reviewItem>
    <reviewItem>
      <errorID>d1087774-f054-452e-9922-52f9812b5e48</errorID>
      <errorWord>)</errorWord>
      <group>L1_Format</group>
      <groupName>格式问题</groupName>
      <ability>L2_HalfPunc</ability>
      <abilityName>全半角检查</abilityName>
      <candidateList>
        <item>）</item>
      </candidateList>
      <explain>文本全半角错误。</explain>
      <paraID>4FDABD1E</paraID>
      <start>45</start>
      <end>46</end>
      <status>unmodified</status>
      <modifiedWord/>
      <trackRevisions>false</trackRevisions>
    </reviewItem>
    <reviewItem>
      <errorID>9201a22e-fc66-43a9-ac41-a3e5aee60c92</errorID>
      <errorWord>一</errorWord>
      <group>L1_Word</group>
      <groupName>字词问题</groupName>
      <ability>L2_Typo</ability>
      <abilityName>字词错误</abilityName>
      <candidateList>
        <item>一个</item>
      </candidateList>
      <explain/>
      <paraID>1966D4D3</paraID>
      <start>58</start>
      <end>59</end>
      <status>unmodified</status>
      <modifiedWord/>
      <trackRevisions>false</trackRevisions>
    </reviewItem>
    <reviewItem>
      <errorID>5e41378a-8714-4d6d-97ce-327218725b5b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E2F3567</paraID>
      <start>0</start>
      <end>2</end>
      <status>unmodified</status>
      <modifiedWord/>
      <trackRevisions>false</trackRevisions>
    </reviewItem>
    <reviewItem>
      <errorID>06bc34b1-ec80-4a8c-9e45-14f6d26b3785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1102F2AB</paraID>
      <start>0</start>
      <end>2</end>
      <status>unmodified</status>
      <modifiedWord/>
      <trackRevisions>false</trackRevisions>
    </reviewItem>
    <reviewItem>
      <errorID>bfde2af8-69d6-48f8-aba3-752c9000d67a</errorID>
      <errorWord>......</errorWord>
      <group>L1_Punc</group>
      <groupName>标点问题</groupName>
      <ability>L2_Punc</ability>
      <abilityName>标点符号检查</abilityName>
      <candidateList>
        <item>……</item>
      </candidateList>
      <explain/>
      <paraID>49CD33A1</paraID>
      <start>0</start>
      <end>6</end>
      <status>unmodified</status>
      <modifiedWord/>
      <trackRevisions>false</trackRevisions>
    </reviewItem>
    <reviewItem>
      <errorID>fc3ea32e-b240-43c1-9b90-17577d298992</errorID>
      <errorWord>(</errorWord>
      <group>L1_Format</group>
      <groupName>格式问题</groupName>
      <ability>L2_HalfPunc</ability>
      <abilityName>全半角检查</abilityName>
      <candidateList>
        <item>（</item>
      </candidateList>
      <explain>文本全半角错误。</explain>
      <paraID> BB8801E</paraID>
      <start>9</start>
      <end>10</end>
      <status>unmodified</status>
      <modifiedWord/>
      <trackRevisions>false</trackRevisions>
    </reviewItem>
    <reviewItem>
      <errorID>3a89bb4b-67f1-4473-bea7-55f5855438c3</errorID>
      <errorWord>)</errorWord>
      <group>L1_Format</group>
      <groupName>格式问题</groupName>
      <ability>L2_HalfPunc</ability>
      <abilityName>全半角检查</abilityName>
      <candidateList>
        <item>）</item>
      </candidateList>
      <explain>文本全半角错误。</explain>
      <paraID> BB8801E</paraID>
      <start>13</start>
      <end>14</end>
      <status>unmodified</status>
      <modifiedWord/>
      <trackRevisions>false</trackRevisions>
    </reviewItem>
    <reviewItem>
      <errorID>234ee3da-fc5f-49b9-9f04-a7a259bd141a</errorID>
      <errorWord>(</errorWord>
      <group>L1_Format</group>
      <groupName>格式问题</groupName>
      <ability>L2_HalfPunc</ability>
      <abilityName>全半角检查</abilityName>
      <candidateList>
        <item>（</item>
      </candidateList>
      <explain>文本全半角错误。</explain>
      <paraID> D5B4C27</paraID>
      <start>69</start>
      <end>70</end>
      <status>unmodified</status>
      <modifiedWord/>
      <trackRevisions>false</trackRevisions>
    </reviewItem>
    <reviewItem>
      <errorID>458a5458-8d03-4b3c-a02d-cf5b7a69bd69</errorID>
      <errorWord>)</errorWord>
      <group>L1_Format</group>
      <groupName>格式问题</groupName>
      <ability>L2_HalfPunc</ability>
      <abilityName>全半角检查</abilityName>
      <candidateList>
        <item>）</item>
      </candidateList>
      <explain>文本全半角错误。</explain>
      <paraID> D5B4C27</paraID>
      <start>75</start>
      <end>76</end>
      <status>unmodified</status>
      <modifiedWord/>
      <trackRevisions>false</trackRevisions>
    </reviewItem>
    <reviewItem>
      <errorID>9ba72707-765d-496c-9396-ea1449dcc8f1</errorID>
      <errorWord>站站</errorWord>
      <group>L1_Word</group>
      <groupName>字词问题</groupName>
      <ability>L2_Typo</ability>
      <abilityName>字词错误</abilityName>
      <candidateList>
        <item>站</item>
      </candidateList>
      <explain/>
      <paraID>70D47DF8</paraID>
      <start>12</start>
      <end>14</end>
      <status>unmodified</status>
      <modifiedWord/>
      <trackRevisions>false</trackRevisions>
    </reviewItem>
    <reviewItem>
      <errorID>fca97725-a8d8-4507-ae0a-379ed630dc87</errorID>
      <errorWord>(</errorWord>
      <group>L1_Format</group>
      <groupName>格式问题</groupName>
      <ability>L2_HalfPunc</ability>
      <abilityName>全半角检查</abilityName>
      <candidateList>
        <item>（</item>
      </candidateList>
      <explain>文本全半角错误。</explain>
      <paraID>14799CE0</paraID>
      <start>60</start>
      <end>61</end>
      <status>unmodified</status>
      <modifiedWord/>
      <trackRevisions>false</trackRevisions>
    </reviewItem>
    <reviewItem>
      <errorID>fb537434-1935-485a-94d7-0ed2ff0a090a</errorID>
      <errorWord>)</errorWord>
      <group>L1_Format</group>
      <groupName>格式问题</groupName>
      <ability>L2_HalfPunc</ability>
      <abilityName>全半角检查</abilityName>
      <candidateList>
        <item>）</item>
      </candidateList>
      <explain>文本全半角错误。</explain>
      <paraID>14799CE0</paraID>
      <start>72</start>
      <end>73</end>
      <status>unmodified</status>
      <modifiedWord/>
      <trackRevisions>false</trackRevisions>
    </reviewItem>
    <reviewItem>
      <errorID>1685b480-ade8-4611-9f68-859cbbd5b566</errorID>
      <errorWord>(</errorWord>
      <group>L1_Format</group>
      <groupName>格式问题</groupName>
      <ability>L2_HalfPunc</ability>
      <abilityName>全半角检查</abilityName>
      <candidateList>
        <item>（</item>
      </candidateList>
      <explain>文本全半角错误。</explain>
      <paraID>14799CE0</paraID>
      <start>172</start>
      <end>173</end>
      <status>unmodified</status>
      <modifiedWord/>
      <trackRevisions>false</trackRevisions>
    </reviewItem>
    <reviewItem>
      <errorID>918e2eee-d9c6-4479-9cce-b6fce474a251</errorID>
      <errorWord>)</errorWord>
      <group>L1_Format</group>
      <groupName>格式问题</groupName>
      <ability>L2_HalfPunc</ability>
      <abilityName>全半角检查</abilityName>
      <candidateList>
        <item>）</item>
      </candidateList>
      <explain>文本全半角错误。</explain>
      <paraID>14799CE0</paraID>
      <start>184</start>
      <end>185</end>
      <status>unmodified</status>
      <modifiedWord/>
      <trackRevisions>false</trackRevisions>
    </reviewItem>
    <reviewItem>
      <errorID>f6da5455-fe90-493c-bc99-8b78c3743d6e</errorID>
      <errorWord>(</errorWord>
      <group>L1_Format</group>
      <groupName>格式问题</groupName>
      <ability>L2_HalfPunc</ability>
      <abilityName>全半角检查</abilityName>
      <candidateList>
        <item>（</item>
      </candidateList>
      <explain>文本全半角错误。</explain>
      <paraID>14799CE0</paraID>
      <start>206</start>
      <end>207</end>
      <status>unmodified</status>
      <modifiedWord/>
      <trackRevisions>false</trackRevisions>
    </reviewItem>
    <reviewItem>
      <errorID>6d30f0d2-153d-44b6-835a-4e9f387c3b98</errorID>
      <errorWord>)</errorWord>
      <group>L1_Format</group>
      <groupName>格式问题</groupName>
      <ability>L2_HalfPunc</ability>
      <abilityName>全半角检查</abilityName>
      <candidateList>
        <item>）</item>
      </candidateList>
      <explain>文本全半角错误。</explain>
      <paraID>14799CE0</paraID>
      <start>218</start>
      <end>219</end>
      <status>unmodified</status>
      <modifiedWord/>
      <trackRevisions>false</trackRevisions>
    </reviewItem>
    <reviewItem>
      <errorID>14066763-a0f6-416c-8a0e-91f4ba7cbb7e</errorID>
      <errorWord>(</errorWord>
      <group>L1_Format</group>
      <groupName>格式问题</groupName>
      <ability>L2_HalfPunc</ability>
      <abilityName>全半角检查</abilityName>
      <candidateList>
        <item>（</item>
      </candidateList>
      <explain>文本全半角错误。</explain>
      <paraID>70B52543</paraID>
      <start>0</start>
      <end>1</end>
      <status>unmodified</status>
      <modifiedWord/>
      <trackRevisions>false</trackRevisions>
    </reviewItem>
    <reviewItem>
      <errorID>7e3aefb3-3e56-4add-9a03-3e0e1361303f</errorID>
      <errorWord>(</errorWord>
      <group>L1_Format</group>
      <groupName>格式问题</groupName>
      <ability>L2_HalfPunc</ability>
      <abilityName>全半角检查</abilityName>
      <candidateList>
        <item>（</item>
      </candidateList>
      <explain>文本全半角错误。</explain>
      <paraID>170F4BE5</paraID>
      <start>0</start>
      <end>1</end>
      <status>unmodified</status>
      <modifiedWord/>
      <trackRevisions>false</trackRevisions>
    </reviewItem>
    <reviewItem>
      <errorID>5552fab0-9268-45f6-8cb4-a569d534e250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57505266</paraID>
      <start>0</start>
      <end>3</end>
      <status>unmodified</status>
      <modifiedWord/>
      <trackRevisions>false</trackRevisions>
    </reviewItem>
    <reviewItem>
      <errorID>11f94643-874b-4e92-9d87-170b4eec2bb8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14597B4E</paraID>
      <start>0</start>
      <end>3</end>
      <status>unmodified</status>
      <modifiedWord/>
      <trackRevisions>false</trackRevisions>
    </reviewItem>
    <reviewItem>
      <errorID>d533de35-e371-46e9-82d7-733ecb2e2350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457966BD</paraID>
      <start>0</start>
      <end>3</end>
      <status>unmodified</status>
      <modifiedWord/>
      <trackRevisions>false</trackRevisions>
    </reviewItem>
    <reviewItem>
      <errorID>c26c8e9f-a463-45df-8ccd-1464d4524164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5C4A789F</paraID>
      <start>0</start>
      <end>3</end>
      <status>unmodified</status>
      <modifiedWord/>
      <trackRevisions>false</trackRevisions>
    </reviewItem>
    <reviewItem>
      <errorID>660451db-c08b-4d46-92d3-fbda89bc4960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3548DCCE</paraID>
      <start>0</start>
      <end>3</end>
      <status>unmodified</status>
      <modifiedWord/>
      <trackRevisions>false</trackRevisions>
    </reviewItem>
    <reviewItem>
      <errorID>7d2bd9f2-3f61-4e17-8a39-cbf8d6aedc57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1E014C9B</paraID>
      <start>0</start>
      <end>3</end>
      <status>unmodified</status>
      <modifiedWord/>
      <trackRevisions>false</trackRevisions>
    </reviewItem>
    <reviewItem>
      <errorID>019a7f9d-001e-4eeb-b9f6-1cd7ad8f8685</errorID>
      <errorWord>，</errorWord>
      <group>L1_Word</group>
      <groupName>字词问题</groupName>
      <ability>L2_Typo</ability>
      <abilityName>字词错误</abilityName>
      <candidateList>
        <item>，由</item>
      </candidateList>
      <explain/>
      <paraID>1E014C9B</paraID>
      <start>36</start>
      <end>37</end>
      <status>unmodified</status>
      <modifiedWord/>
      <trackRevisions>false</trackRevisions>
    </reviewItem>
    <reviewItem>
      <errorID>924b5c78-3f13-4b97-a8da-587acaa1b9b0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223B7545</paraID>
      <start>0</start>
      <end>3</end>
      <status>unmodified</status>
      <modifiedWord/>
      <trackRevisions>false</trackRevisions>
    </reviewItem>
    <reviewItem>
      <errorID>80cf03ba-fcf9-49e4-bc5a-d00a2e8acd8b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DCC7A98</paraID>
      <start>0</start>
      <end>3</end>
      <status>unmodified</status>
      <modifiedWord/>
      <trackRevisions>false</trackRevisions>
    </reviewItem>
    <reviewItem>
      <errorID>ae23022f-52ae-4510-b352-16e3c338fafa</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6208F877</paraID>
      <start>106</start>
      <end>113</end>
      <status>unmodified</status>
      <modifiedWord/>
      <trackRevisions>false</trackRevisions>
    </reviewItem>
    <reviewItem>
      <errorID>6ab9a452-e6f7-49ba-909f-060b3f66d262</errorID>
      <errorWord>,</errorWord>
      <group>L1_Format</group>
      <groupName>格式问题</groupName>
      <ability>L2_HalfPunc</ability>
      <abilityName>全半角检查</abilityName>
      <candidateList>
        <item>，</item>
      </candidateList>
      <explain>文本全半角错误。</explain>
      <paraID>4E0298C5</paraID>
      <start>46</start>
      <end>47</end>
      <status>unmodified</status>
      <modifiedWord/>
      <trackRevisions>false</trackRevisions>
    </reviewItem>
    <reviewItem>
      <errorID>7d410a7a-6478-4fff-a02f-4153105f5d93</errorID>
      <errorWord>须</errorWord>
      <group>L1_Word</group>
      <groupName>字词问题</groupName>
      <ability>L2_Typo</ability>
      <abilityName>字词错误</abilityName>
      <candidateList>
        <item>需</item>
      </candidateList>
      <explain>存在发音相同字词的误用。</explain>
      <paraID>704AD50D</paraID>
      <start>89</start>
      <end>90</end>
      <status>unmodified</status>
      <modifiedWord/>
      <trackRevisions>false</trackRevisions>
    </reviewItem>
    <reviewItem>
      <errorID>b99129d7-140c-4fc5-a7a0-f12b5c7157db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95</start>
      <end>98</end>
      <status>unmodified</status>
      <modifiedWord/>
      <trackRevisions>false</trackRevisions>
    </reviewItem>
    <reviewItem>
      <errorID>b1a3e88b-10e2-485b-9e73-d6bc91e58750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99</start>
      <end>102</end>
      <status>unmodified</status>
      <modifiedWord/>
      <trackRevisions>false</trackRevisions>
    </reviewItem>
    <reviewItem>
      <errorID>80c791a3-428b-475c-b713-26be4d65be88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103</start>
      <end>106</end>
      <status>unmodified</status>
      <modifiedWord/>
      <trackRevisions>false</trackRevisions>
    </reviewItem>
    <reviewItem>
      <errorID>656c8872-6f22-4e27-824f-2c8b19749b96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125</start>
      <end>128</end>
      <status>unmodified</status>
      <modifiedWord/>
      <trackRevisions>false</trackRevisions>
    </reviewItem>
    <reviewItem>
      <errorID>3c08321c-7bee-480b-b89c-31da04bc2fe8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129</start>
      <end>132</end>
      <status>unmodified</status>
      <modifiedWord/>
      <trackRevisions>false</trackRevisions>
    </reviewItem>
    <reviewItem>
      <errorID>aa79fe17-2e7c-4d52-88f2-c2096d7df21b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133</start>
      <end>136</end>
      <status>unmodified</status>
      <modifiedWord/>
      <trackRevisions>false</trackRevisions>
    </reviewItem>
    <reviewItem>
      <errorID>9aff7a39-5db7-427f-a9ac-35b0ffe3c380</errorID>
      <errorWord>；</errorWord>
      <group>L1_Word</group>
      <groupName>字词问题</groupName>
      <ability>L2_Typo</ability>
      <abilityName>字词错误</abilityName>
      <candidateList>
        <item>；对</item>
      </candidateList>
      <explain/>
      <paraID>502BBEC0</paraID>
      <start>252</start>
      <end>253</end>
      <status>unmodified</status>
      <modifiedWord/>
      <trackRevisions>false</trackRevisions>
    </reviewItem>
    <reviewItem>
      <errorID>1c4389f7-2f86-4c1e-8d5c-69a7ae04de88</errorID>
      <errorWord>至少参评两次及以上</errorWord>
      <group>L1_Grammar</group>
      <groupName>语法问题</groupName>
      <ability>L2_Grammar</ability>
      <abilityName>语法错误</abilityName>
      <candidateList>
        <item>至少参评两次及</item>
      </candidateList>
      <explain/>
      <paraID>4F79B0D2</paraID>
      <start>21</start>
      <end>30</end>
      <status>unmodified</status>
      <modifiedWord/>
      <trackRevisions>false</trackRevisions>
    </reviewItem>
    <reviewItem>
      <errorID>919643f3-618f-4c40-98cf-16bdd4e8fbf0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53</start>
      <end>56</end>
      <status>unmodified</status>
      <modifiedWord/>
      <trackRevisions>false</trackRevisions>
    </reviewItem>
    <reviewItem>
      <errorID>9a8df0a8-f8a8-4f3f-a52d-25f134336268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57</start>
      <end>60</end>
      <status>unmodified</status>
      <modifiedWord/>
      <trackRevisions>false</trackRevisions>
    </reviewItem>
    <reviewItem>
      <errorID>6d6388a6-33fc-4832-9e13-5810f502821f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61</start>
      <end>64</end>
      <status>unmodified</status>
      <modifiedWord/>
      <trackRevisions>false</trackRevisions>
    </reviewItem>
    <reviewItem>
      <errorID>038b08e0-73ab-48ad-b1d4-a05e8c9796e5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98</start>
      <end>101</end>
      <status>unmodified</status>
      <modifiedWord/>
      <trackRevisions>false</trackRevisions>
    </reviewItem>
    <reviewItem>
      <errorID>6f8e9d63-ae48-484f-9332-46c58151d975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102</start>
      <end>105</end>
      <status>unmodified</status>
      <modifiedWord/>
      <trackRevisions>false</trackRevisions>
    </reviewItem>
    <reviewItem>
      <errorID>11c356e9-ce14-417d-b590-4a95eee85e39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106</start>
      <end>109</end>
      <status>unmodified</status>
      <modifiedWord/>
      <trackRevisions>false</trackRevisions>
    </reviewItem>
    <reviewItem>
      <errorID>6e14e23a-7b3c-402c-be5f-37cc0188d0b5</errorID>
      <errorWord>；</errorWord>
      <group>L1_Word</group>
      <groupName>字词问题</groupName>
      <ability>L2_Typo</ability>
      <abilityName>字词错误</abilityName>
      <candidateList>
        <item>；对</item>
      </candidateList>
      <explain/>
      <paraID>  D73B94</paraID>
      <start>200</start>
      <end>201</end>
      <status>unmodified</status>
      <modifiedWord/>
      <trackRevisions>false</trackRevisions>
    </reviewItem>
    <reviewItem>
      <errorID>1b97750c-3931-4401-a8a0-f1522f21b164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32D22618</paraID>
      <start>7</start>
      <end>12</end>
      <status>unmodified</status>
      <modifiedWord/>
      <trackRevisions>false</trackRevisions>
    </reviewItem>
    <reviewItem>
      <errorID>2fcd1a41-dc0a-4887-9855-2d2110ae9a88</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65CACC6</paraID>
      <start>7</start>
      <end>12</end>
      <status>unmodified</status>
      <modifiedWord/>
      <trackRevisions>false</trackRevisions>
    </reviewItem>
    <reviewItem>
      <errorID>748940b2-4cfe-4972-87fb-68b7a7c8cb08</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4F1D4112</paraID>
      <start>7</start>
      <end>12</end>
      <status>unmodified</status>
      <modifiedWord/>
      <trackRevisions>false</trackRevisions>
    </reviewItem>
    <reviewItem>
      <errorID>8011f325-72c8-4513-a747-47e969a75b32</errorID>
      <errorWord>,</errorWord>
      <group>L1_Format</group>
      <groupName>格式问题</groupName>
      <ability>L2_HalfPunc</ability>
      <abilityName>全半角检查</abilityName>
      <candidateList>
        <item>，</item>
      </candidateList>
      <explain>文本全半角错误。</explain>
      <paraID>7AC5C1CA</paraID>
      <start>11</start>
      <end>12</end>
      <status>unmodified</status>
      <modifiedWord/>
      <trackRevisions>false</trackRevisions>
    </reviewItem>
    <reviewItem>
      <errorID>284fcb9a-6391-4619-98d6-8b1808d7822b</errorID>
      <errorWord>超过规定时间一半以上</errorWord>
      <group>L1_Grammar</group>
      <groupName>语法问题</groupName>
      <ability>L2_Grammar</ability>
      <abilityName>语法错误</abilityName>
      <candidateList>
        <item>超过规定时间一半</item>
      </candidateList>
      <explain/>
      <paraID>26878116</paraID>
      <start>81</start>
      <end>91</end>
      <status>unmodified</status>
      <modifiedWord/>
      <trackRevisions>false</trackRevisions>
    </reviewItem>
    <reviewItem>
      <errorID>d6dc5a49-7aaf-40f0-a0eb-63e2e920b3fc</errorID>
      <errorWord>(</errorWord>
      <group>L1_Format</group>
      <groupName>格式问题</groupName>
      <ability>L2_HalfPunc</ability>
      <abilityName>全半角检查</abilityName>
      <candidateList>
        <item>（</item>
      </candidateList>
      <explain>文本全半角错误。</explain>
      <paraID>2A947C18</paraID>
      <start>53</start>
      <end>54</end>
      <status>unmodified</status>
      <modifiedWord/>
      <trackRevisions>false</trackRevisions>
    </reviewItem>
    <reviewItem>
      <errorID>e1b72466-2def-460e-b697-cf37e3f0b30b</errorID>
      <errorWord>)</errorWord>
      <group>L1_Format</group>
      <groupName>格式问题</groupName>
      <ability>L2_HalfPunc</ability>
      <abilityName>全半角检查</abilityName>
      <candidateList>
        <item>）</item>
      </candidateList>
      <explain>文本全半角错误。</explain>
      <paraID>2A947C18</paraID>
      <start>65</start>
      <end>66</end>
      <status>unmodified</status>
      <modifiedWord/>
      <trackRevisions>false</trackRevisions>
    </reviewItem>
    <reviewItem>
      <errorID>310f5aa0-e8c8-490a-9923-eed808d9b143</errorID>
      <errorWord>(</errorWord>
      <group>L1_Format</group>
      <groupName>格式问题</groupName>
      <ability>L2_HalfPunc</ability>
      <abilityName>全半角检查</abilityName>
      <candidateList>
        <item>（</item>
      </candidateList>
      <explain>文本全半角错误。</explain>
      <paraID>2A947C18</paraID>
      <start>87</start>
      <end>88</end>
      <status>unmodified</status>
      <modifiedWord/>
      <trackRevisions>false</trackRevisions>
    </reviewItem>
    <reviewItem>
      <errorID>4d373c97-bea0-45a5-aee6-1a1758165328</errorID>
      <errorWord>)</errorWord>
      <group>L1_Format</group>
      <groupName>格式问题</groupName>
      <ability>L2_HalfPunc</ability>
      <abilityName>全半角检查</abilityName>
      <candidateList>
        <item>）</item>
      </candidateList>
      <explain>文本全半角错误。</explain>
      <paraID>2A947C18</paraID>
      <start>99</start>
      <end>100</end>
      <status>unmodified</status>
      <modifiedWord/>
      <trackRevisions>false</trackRevisions>
    </reviewItem>
    <reviewItem>
      <errorID>920e31a0-3a65-481c-b27e-0b08f96acbbf</errorID>
      <errorWord>,</errorWord>
      <group>L1_Format</group>
      <groupName>格式问题</groupName>
      <ability>L2_HalfPunc</ability>
      <abilityName>全半角检查</abilityName>
      <candidateList>
        <item>，</item>
      </candidateList>
      <explain>文本全半角错误。</explain>
      <paraID>5F3BB2E3</paraID>
      <start>19</start>
      <end>20</end>
      <status>unmodified</status>
      <modifiedWord/>
      <trackRevisions>false</trackRevisions>
    </reviewItem>
    <reviewItem>
      <errorID>4bae1c09-9518-4868-9b60-50ade27c4a51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5F3BB2E3</paraID>
      <start>20</start>
      <end>29</end>
      <status>unmodified</status>
      <modifiedWord/>
      <trackRevisions>false</trackRevisions>
    </reviewItem>
    <reviewItem>
      <errorID>fa9e40d3-3502-4d84-901e-5debd55f7afc</errorID>
      <errorWord>文</errorWord>
      <group>L1_Word</group>
      <groupName>字词问题</groupName>
      <ability>L2_Typo</ability>
      <abilityName>字词错误</abilityName>
      <candidateList>
        <item>文件</item>
      </candidateList>
      <explain/>
      <paraID>429502BA</paraID>
      <start>19</start>
      <end>20</end>
      <status>unmodified</status>
      <modifiedWord/>
      <trackRevisions>false</trackRevisions>
    </reviewItem>
    <reviewItem>
      <errorID>57cd07ce-8603-415e-9c44-03bbfb3cab30</errorID>
      <errorWord>程</errorWord>
      <group>L1_Word</group>
      <groupName>字词问题</groupName>
      <ability>L2_Typo</ability>
      <abilityName>字词错误</abilityName>
      <candidateList>
        <item>程中</item>
      </candidateList>
      <explain/>
      <paraID>5D4A74F8</paraID>
      <start>5</start>
      <end>6</end>
      <status>unmodified</status>
      <modifiedWord/>
      <trackRevisions>false</trackRevisions>
    </reviewItem>
    <reviewItem>
      <errorID>cf4ef2b9-9c28-47af-b4da-b8eed0a60848</errorID>
      <errorWord>需</errorWord>
      <group>L1_Word</group>
      <groupName>字词问题</groupName>
      <ability>L2_Typo</ability>
      <abilityName>字词错误</abilityName>
      <candidateList>
        <item>须</item>
      </candidateList>
      <explain>存在发音相同字词的误用。</explain>
      <paraID> 878EFB0</paraID>
      <start>0</start>
      <end>1</end>
      <status>unmodified</status>
      <modifiedWord/>
      <trackRevisions>false</trackRevisions>
    </reviewItem>
    <reviewItem>
      <errorID>23384e17-e9e4-41e5-b58a-65d4ecf02132</errorID>
      <errorWord>,</errorWord>
      <group>L1_Format</group>
      <groupName>格式问题</groupName>
      <ability>L2_HalfPunc</ability>
      <abilityName>全半角检查</abilityName>
      <candidateList>
        <item>，</item>
      </candidateList>
      <explain>文本全半角错误。</explain>
      <paraID>50C9A65F</paraID>
      <start>154</start>
      <end>155</end>
      <status>unmodified</status>
      <modifiedWord/>
      <trackRevisions>false</trackRevisions>
    </reviewItem>
    <reviewItem>
      <errorID>f65f9230-318c-4070-bed6-fb76d5ed23c6</errorID>
      <errorWord>.</errorWord>
      <group>L1_Format</group>
      <groupName>格式问题</groupName>
      <ability>L2_HalfPunc</ability>
      <abilityName>全半角检查</abilityName>
      <candidateList>
        <item>。</item>
      </candidateList>
      <explain>文本全半角错误。</explain>
      <paraID>66B5D95F</paraID>
      <start>13</start>
      <end>14</end>
      <status>unmodified</status>
      <modifiedWord/>
      <trackRevisions>false</trackRevisions>
    </reviewItem>
    <reviewItem>
      <errorID>b6509581-58c3-4612-a82f-791881f96769</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66B5D95F</paraID>
      <start>106</start>
      <end>108</end>
      <status>unmodified</status>
      <modifiedWord/>
      <trackRevisions>false</trackRevisions>
    </reviewItem>
    <reviewItem>
      <errorID>1eb56a11-1299-46dc-b50a-c300f326259e</errorID>
      <errorWord>文</errorWord>
      <group>L1_Word</group>
      <groupName>字词问题</groupName>
      <ability>L2_Typo</ability>
      <abilityName>字词错误</abilityName>
      <candidateList>
        <item>文件</item>
      </candidateList>
      <explain/>
      <paraID>5376A7F3</paraID>
      <start>15</start>
      <end>16</end>
      <status>unmodified</status>
      <modifiedWord/>
      <trackRevisions>false</trackRevisions>
    </reviewItem>
    <reviewItem>
      <errorID>4f32d1b6-2c45-4200-9dc4-80baaad2b58c</errorID>
      <errorWord>万</errorWord>
      <group>L1_Word</group>
      <groupName>字词问题</groupName>
      <ability>L2_Typo</ability>
      <abilityName>字词错误</abilityName>
      <candidateList>
        <item>万元</item>
      </candidateList>
      <explain/>
      <paraID>2FD17F61</paraID>
      <start>15</start>
      <end>16</end>
      <status>unmodified</status>
      <modifiedWord/>
      <trackRevisions>false</trackRevisions>
    </reviewItem>
    <reviewItem>
      <errorID>f430ff57-e392-4c59-88ea-bc46465a41b7</errorID>
      <errorWord>计录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4A73F3FA</paraID>
      <start>44</start>
      <end>46</end>
      <status>unmodified</status>
      <modifiedWord/>
      <trackRevisions>false</trackRevisions>
    </reviewItem>
    <reviewItem>
      <errorID>1d704d9d-e8e0-45a6-b197-78777a21204b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3FE432A</paraID>
      <start>0</start>
      <end>2</end>
      <status>unmodified</status>
      <modifiedWord/>
      <trackRevisions>false</trackRevisions>
    </reviewItem>
    <reviewItem>
      <errorID>61730118-e58a-42ea-979d-0d9eaa83583d</errorID>
      <errorWord>,</errorWord>
      <group>L1_Format</group>
      <groupName>格式问题</groupName>
      <ability>L2_HalfPunc</ability>
      <abilityName>全半角检查</abilityName>
      <candidateList>
        <item>，</item>
      </candidateList>
      <explain>文本全半角错误。</explain>
      <paraID>4BC2D152</paraID>
      <start>154</start>
      <end>155</end>
      <status>unmodified</status>
      <modifiedWord/>
      <trackRevisions>false</trackRevisions>
    </reviewItem>
    <reviewItem>
      <errorID>01377120-38ef-42a2-b781-eba57f273e03</errorID>
      <errorWord>.</errorWord>
      <group>L1_Format</group>
      <groupName>格式问题</groupName>
      <ability>L2_HalfPunc</ability>
      <abilityName>全半角检查</abilityName>
      <candidateList>
        <item>。</item>
      </candidateList>
      <explain>文本全半角错误。</explain>
      <paraID>4BC2D152</paraID>
      <start>168</start>
      <end>169</end>
      <status>unmodified</status>
      <modifiedWord/>
      <trackRevisions>false</trackRevisions>
    </reviewItem>
    <reviewItem>
      <errorID>cf499aad-a43d-4202-8877-078c4fee4b91</errorID>
      <errorWord>(</errorWord>
      <group>L1_Format</group>
      <groupName>格式问题</groupName>
      <ability>L2_HalfPunc</ability>
      <abilityName>全半角检查</abilityName>
      <candidateList>
        <item>（</item>
      </candidateList>
      <explain>文本全半角错误。</explain>
      <paraID>2CF3B601</paraID>
      <start>9</start>
      <end>10</end>
      <status>unmodified</status>
      <modifiedWord/>
      <trackRevisions>false</trackRevisions>
    </reviewItem>
    <reviewItem>
      <errorID>16937ac3-186b-42b8-8a07-be2f9a6d281f</errorID>
      <errorWord>)</errorWord>
      <group>L1_Format</group>
      <groupName>格式问题</groupName>
      <ability>L2_HalfPunc</ability>
      <abilityName>全半角检查</abilityName>
      <candidateList>
        <item>）</item>
      </candidateList>
      <explain>文本全半角错误。</explain>
      <paraID>2CF3B601</paraID>
      <start>11</start>
      <end>12</end>
      <status>unmodified</status>
      <modifiedWord/>
      <trackRevisions>false</trackRevisions>
    </reviewItem>
    <reviewItem>
      <errorID>161c7cf9-03a8-4039-a16b-5371e65d1c6e</errorID>
      <errorWord>法律、法规</errorWord>
      <group>L1_Word</group>
      <groupName>字词问题</groupName>
      <ability>L2_Typo</ability>
      <abilityName>字词错误</abilityName>
      <candidateList>
        <item>法律法规</item>
      </candidateList>
      <explain/>
      <paraID>37E76E39</paraID>
      <start>20</start>
      <end>24</end>
      <status>modified</status>
      <modifiedWord>法律法规</modifiedWord>
      <trackRevisions>false</trackRevisions>
    </reviewItem>
    <reviewItem>
      <errorID>8bdac6b1-c2a6-4e54-91d0-63dd35f4006e</errorID>
      <errorWord>法律、法规</errorWord>
      <group>L1_Word</group>
      <groupName>字词问题</groupName>
      <ability>L2_Typo</ability>
      <abilityName>字词错误</abilityName>
      <candidateList>
        <item>法律法规</item>
      </candidateList>
      <explain/>
      <paraID>37E76E39</paraID>
      <start>42</start>
      <end>46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cc392-76e8-4df6-a240-e35f68cb392d}">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55</Pages>
  <Words>3604</Words>
  <Characters>4456</Characters>
  <Lines>0</Lines>
  <Paragraphs>0</Paragraphs>
  <TotalTime>3</TotalTime>
  <ScaleCrop>false</ScaleCrop>
  <LinksUpToDate>false</LinksUpToDate>
  <CharactersWithSpaces>4514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2026-03-19T07:04:00Z</cp:lastPrinted>
  <dcterms:modified xsi:type="dcterms:W3CDTF">2026-04-18T03:51:46Z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